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05C8" w14:textId="04005D98" w:rsidR="00A860A3" w:rsidRPr="009623F4" w:rsidRDefault="009623F4" w:rsidP="00F27B0B">
      <w:pPr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  <w:r w:rsidRPr="009623F4">
        <w:rPr>
          <w:rFonts w:asciiTheme="minorHAnsi" w:hAnsiTheme="minorHAnsi" w:cstheme="minorHAnsi"/>
          <w:b/>
          <w:bCs/>
          <w:sz w:val="22"/>
          <w:szCs w:val="22"/>
          <w:lang w:val="es-MX"/>
        </w:rPr>
        <w:t>Formato de requerimiento o reclamación de protección de datos</w:t>
      </w:r>
    </w:p>
    <w:p w14:paraId="32BE7790" w14:textId="77777777" w:rsidR="009623F4" w:rsidRDefault="009623F4" w:rsidP="00F27B0B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33175F35" w14:textId="0D97BD1F" w:rsidR="00565F0E" w:rsidRDefault="00565F0E" w:rsidP="00F27B0B">
      <w:pPr>
        <w:rPr>
          <w:rFonts w:asciiTheme="minorHAnsi" w:hAnsiTheme="minorHAnsi" w:cstheme="minorHAnsi"/>
          <w:sz w:val="18"/>
          <w:szCs w:val="18"/>
          <w:lang w:val="es-MX"/>
        </w:rPr>
      </w:pPr>
      <w:r>
        <w:rPr>
          <w:rFonts w:asciiTheme="minorHAnsi" w:hAnsiTheme="minorHAnsi" w:cstheme="minorHAnsi"/>
          <w:sz w:val="18"/>
          <w:szCs w:val="18"/>
          <w:lang w:val="es-MX"/>
        </w:rPr>
        <w:t>Llenado por solicitante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123"/>
        <w:gridCol w:w="2551"/>
        <w:gridCol w:w="1219"/>
        <w:gridCol w:w="1266"/>
        <w:gridCol w:w="1221"/>
        <w:gridCol w:w="1211"/>
        <w:gridCol w:w="1215"/>
      </w:tblGrid>
      <w:tr w:rsidR="001A54AD" w:rsidRPr="001A54AD" w14:paraId="62B98870" w14:textId="77777777" w:rsidTr="001A5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6" w:type="dxa"/>
            <w:gridSpan w:val="7"/>
            <w:vAlign w:val="center"/>
          </w:tcPr>
          <w:p w14:paraId="4F3FEED0" w14:textId="0878D919" w:rsidR="001A54AD" w:rsidRPr="00565F0E" w:rsidRDefault="00565F0E" w:rsidP="00565F0E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1. </w:t>
            </w:r>
            <w:r w:rsidR="001A54AD" w:rsidRPr="00565F0E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Información del solicitante</w:t>
            </w:r>
          </w:p>
        </w:tc>
      </w:tr>
      <w:tr w:rsidR="00A144BC" w:rsidRPr="001A54AD" w14:paraId="7FA8F4F7" w14:textId="77777777" w:rsidTr="00F1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shd w:val="clear" w:color="auto" w:fill="ACB9CA" w:themeFill="text2" w:themeFillTint="66"/>
          </w:tcPr>
          <w:p w14:paraId="02B41997" w14:textId="074F0770" w:rsidR="00A144BC" w:rsidRPr="001A54AD" w:rsidRDefault="00A144BC" w:rsidP="00F27B0B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1A54AD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Nombre completo</w:t>
            </w:r>
            <w:r w:rsidR="00817B43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: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3F89FE5" w14:textId="77777777" w:rsidR="00A144BC" w:rsidRPr="001A54AD" w:rsidRDefault="00A144BC" w:rsidP="00817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6132" w:type="dxa"/>
            <w:gridSpan w:val="5"/>
            <w:shd w:val="clear" w:color="auto" w:fill="ACB9CA" w:themeFill="text2" w:themeFillTint="66"/>
            <w:vAlign w:val="center"/>
          </w:tcPr>
          <w:p w14:paraId="66A5BF4E" w14:textId="5B011755" w:rsidR="00A144BC" w:rsidRPr="00A144BC" w:rsidRDefault="00A144BC" w:rsidP="00A144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A144B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Tipo de solicitante</w:t>
            </w:r>
          </w:p>
        </w:tc>
      </w:tr>
      <w:tr w:rsidR="002236C8" w:rsidRPr="001A54AD" w14:paraId="0F8646F1" w14:textId="77777777" w:rsidTr="00F1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shd w:val="clear" w:color="auto" w:fill="ACB9CA" w:themeFill="text2" w:themeFillTint="66"/>
          </w:tcPr>
          <w:p w14:paraId="0FCA9B93" w14:textId="7DDCF6D3" w:rsidR="002236C8" w:rsidRPr="001A54AD" w:rsidRDefault="002236C8" w:rsidP="00F27B0B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1A54AD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Correo electrónico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:</w:t>
            </w:r>
          </w:p>
        </w:tc>
        <w:tc>
          <w:tcPr>
            <w:tcW w:w="2551" w:type="dxa"/>
            <w:vAlign w:val="center"/>
          </w:tcPr>
          <w:p w14:paraId="3CE25A4F" w14:textId="77777777" w:rsidR="002236C8" w:rsidRPr="001A54AD" w:rsidRDefault="002236C8" w:rsidP="00817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219" w:type="dxa"/>
            <w:vAlign w:val="center"/>
          </w:tcPr>
          <w:p w14:paraId="52AF5D98" w14:textId="4DFFF108" w:rsidR="002236C8" w:rsidRPr="001A54AD" w:rsidRDefault="002236C8" w:rsidP="00A5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Dueño</w:t>
            </w:r>
          </w:p>
        </w:tc>
        <w:tc>
          <w:tcPr>
            <w:tcW w:w="1266" w:type="dxa"/>
            <w:vAlign w:val="center"/>
          </w:tcPr>
          <w:p w14:paraId="2CA66257" w14:textId="38DF8DC5" w:rsidR="002236C8" w:rsidRPr="001A54AD" w:rsidRDefault="002236C8" w:rsidP="00A5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Representante Legal</w:t>
            </w:r>
          </w:p>
        </w:tc>
        <w:tc>
          <w:tcPr>
            <w:tcW w:w="1221" w:type="dxa"/>
            <w:vAlign w:val="center"/>
          </w:tcPr>
          <w:p w14:paraId="06178072" w14:textId="45FF81C7" w:rsidR="002236C8" w:rsidRPr="001A54AD" w:rsidRDefault="002236C8" w:rsidP="00A5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Autoridad</w:t>
            </w:r>
          </w:p>
        </w:tc>
        <w:tc>
          <w:tcPr>
            <w:tcW w:w="2426" w:type="dxa"/>
            <w:gridSpan w:val="2"/>
            <w:vAlign w:val="center"/>
          </w:tcPr>
          <w:p w14:paraId="02F1C103" w14:textId="699DE708" w:rsidR="002236C8" w:rsidRPr="001A54AD" w:rsidRDefault="002236C8" w:rsidP="00A144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Otro - describir</w:t>
            </w:r>
          </w:p>
        </w:tc>
      </w:tr>
      <w:tr w:rsidR="002236C8" w:rsidRPr="001A54AD" w14:paraId="2935D244" w14:textId="77777777" w:rsidTr="00CA6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shd w:val="clear" w:color="auto" w:fill="ACB9CA" w:themeFill="text2" w:themeFillTint="66"/>
          </w:tcPr>
          <w:p w14:paraId="2D5C3D88" w14:textId="4D6272F5" w:rsidR="002236C8" w:rsidRPr="001A54AD" w:rsidRDefault="002236C8" w:rsidP="00F27B0B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1A54AD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Teléfono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CF566DB" w14:textId="77777777" w:rsidR="002236C8" w:rsidRPr="001A54AD" w:rsidRDefault="002236C8" w:rsidP="00817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0D77A71E" w14:textId="62EBA15A" w:rsidR="002236C8" w:rsidRPr="001A54AD" w:rsidRDefault="002236C8" w:rsidP="00A5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14:paraId="4252EF48" w14:textId="2A850E26" w:rsidR="002236C8" w:rsidRPr="001A54AD" w:rsidRDefault="002236C8" w:rsidP="00A5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02B27EA4" w14:textId="3EFB9FCD" w:rsidR="002236C8" w:rsidRPr="001A54AD" w:rsidRDefault="002236C8" w:rsidP="00A5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2426" w:type="dxa"/>
            <w:gridSpan w:val="2"/>
            <w:shd w:val="clear" w:color="auto" w:fill="FFFFFF" w:themeFill="background1"/>
            <w:vAlign w:val="center"/>
          </w:tcPr>
          <w:p w14:paraId="691D6EF0" w14:textId="64BBD0F7" w:rsidR="002236C8" w:rsidRPr="001A54AD" w:rsidRDefault="002236C8" w:rsidP="0022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</w:tr>
      <w:tr w:rsidR="00817B43" w:rsidRPr="001A54AD" w14:paraId="268731A6" w14:textId="77777777" w:rsidTr="00F1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vMerge w:val="restart"/>
            <w:shd w:val="clear" w:color="auto" w:fill="ACB9CA" w:themeFill="text2" w:themeFillTint="66"/>
            <w:vAlign w:val="center"/>
          </w:tcPr>
          <w:p w14:paraId="10D055D2" w14:textId="1DCC6D0D" w:rsidR="00817B43" w:rsidRPr="001A54AD" w:rsidRDefault="00817B43" w:rsidP="00817B43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1A54AD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Dirección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:</w:t>
            </w:r>
          </w:p>
        </w:tc>
        <w:tc>
          <w:tcPr>
            <w:tcW w:w="2551" w:type="dxa"/>
            <w:vMerge w:val="restart"/>
            <w:vAlign w:val="center"/>
          </w:tcPr>
          <w:p w14:paraId="75339526" w14:textId="77777777" w:rsidR="00817B43" w:rsidRPr="001A54AD" w:rsidRDefault="00817B43" w:rsidP="00817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2485" w:type="dxa"/>
            <w:gridSpan w:val="2"/>
            <w:shd w:val="clear" w:color="auto" w:fill="ACB9CA" w:themeFill="text2" w:themeFillTint="66"/>
            <w:vAlign w:val="center"/>
          </w:tcPr>
          <w:p w14:paraId="7BFB8E86" w14:textId="18A300B1" w:rsidR="00817B43" w:rsidRPr="006C6A5C" w:rsidRDefault="00817B43" w:rsidP="006C6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6C6A5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Identificación presentada</w:t>
            </w:r>
          </w:p>
        </w:tc>
        <w:tc>
          <w:tcPr>
            <w:tcW w:w="2432" w:type="dxa"/>
            <w:gridSpan w:val="2"/>
            <w:shd w:val="clear" w:color="auto" w:fill="ACB9CA" w:themeFill="text2" w:themeFillTint="66"/>
            <w:vAlign w:val="center"/>
          </w:tcPr>
          <w:p w14:paraId="5FBA6656" w14:textId="0F326CE5" w:rsidR="00817B43" w:rsidRPr="006C6A5C" w:rsidRDefault="00817B43" w:rsidP="006C6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6C6A5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ID de identificación</w:t>
            </w:r>
          </w:p>
        </w:tc>
        <w:tc>
          <w:tcPr>
            <w:tcW w:w="1215" w:type="dxa"/>
            <w:shd w:val="clear" w:color="auto" w:fill="ACB9CA" w:themeFill="text2" w:themeFillTint="66"/>
            <w:vAlign w:val="center"/>
          </w:tcPr>
          <w:p w14:paraId="0CF4CDC8" w14:textId="053E8164" w:rsidR="00817B43" w:rsidRPr="006C6A5C" w:rsidRDefault="00817B43" w:rsidP="006C6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6C6A5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Fecha de solicitud</w:t>
            </w:r>
          </w:p>
        </w:tc>
      </w:tr>
      <w:tr w:rsidR="00817B43" w:rsidRPr="001A54AD" w14:paraId="248009AC" w14:textId="77777777" w:rsidTr="00F1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vMerge/>
            <w:shd w:val="clear" w:color="auto" w:fill="ACB9CA" w:themeFill="text2" w:themeFillTint="66"/>
          </w:tcPr>
          <w:p w14:paraId="2B88656D" w14:textId="77777777" w:rsidR="00817B43" w:rsidRPr="001A54AD" w:rsidRDefault="00817B43" w:rsidP="00F27B0B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2551" w:type="dxa"/>
            <w:vMerge/>
          </w:tcPr>
          <w:p w14:paraId="05A1D721" w14:textId="77777777" w:rsidR="00817B43" w:rsidRPr="001A54AD" w:rsidRDefault="00817B43" w:rsidP="00F27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2485" w:type="dxa"/>
            <w:gridSpan w:val="2"/>
            <w:shd w:val="clear" w:color="auto" w:fill="FFFFFF" w:themeFill="background1"/>
            <w:vAlign w:val="center"/>
          </w:tcPr>
          <w:p w14:paraId="618FF2DB" w14:textId="3A39500D" w:rsidR="00817B43" w:rsidRPr="001A54AD" w:rsidRDefault="00817B43" w:rsidP="00CA6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INE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Pasaporte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Otro</w:t>
            </w:r>
          </w:p>
        </w:tc>
        <w:tc>
          <w:tcPr>
            <w:tcW w:w="2432" w:type="dxa"/>
            <w:gridSpan w:val="2"/>
            <w:shd w:val="clear" w:color="auto" w:fill="FFFFFF" w:themeFill="background1"/>
            <w:vAlign w:val="center"/>
          </w:tcPr>
          <w:p w14:paraId="31B5855B" w14:textId="77777777" w:rsidR="00817B43" w:rsidRPr="001A54AD" w:rsidRDefault="00817B43" w:rsidP="00F17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1BC9B70C" w14:textId="5724C287" w:rsidR="00817B43" w:rsidRPr="001A54AD" w:rsidRDefault="00817B43" w:rsidP="00F17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aaaa</w:t>
            </w:r>
            <w:proofErr w:type="spellEnd"/>
          </w:p>
        </w:tc>
      </w:tr>
    </w:tbl>
    <w:p w14:paraId="51377EC7" w14:textId="332826E7" w:rsidR="00FD5A26" w:rsidRDefault="00FD5A26" w:rsidP="00F27B0B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3B37EA0E" w14:textId="4D12EB48" w:rsidR="00565F0E" w:rsidRDefault="00565F0E" w:rsidP="00F27B0B">
      <w:pPr>
        <w:rPr>
          <w:rFonts w:asciiTheme="minorHAnsi" w:hAnsiTheme="minorHAnsi" w:cstheme="minorHAnsi"/>
          <w:sz w:val="18"/>
          <w:szCs w:val="18"/>
          <w:lang w:val="es-MX"/>
        </w:rPr>
      </w:pPr>
      <w:r>
        <w:rPr>
          <w:rFonts w:asciiTheme="minorHAnsi" w:hAnsiTheme="minorHAnsi" w:cstheme="minorHAnsi"/>
          <w:sz w:val="18"/>
          <w:szCs w:val="18"/>
          <w:lang w:val="es-MX"/>
        </w:rPr>
        <w:t>Llenado por solicitante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187"/>
        <w:gridCol w:w="1236"/>
        <w:gridCol w:w="1182"/>
        <w:gridCol w:w="1109"/>
        <w:gridCol w:w="1428"/>
        <w:gridCol w:w="1228"/>
        <w:gridCol w:w="1154"/>
        <w:gridCol w:w="1282"/>
      </w:tblGrid>
      <w:tr w:rsidR="00C74142" w:rsidRPr="009253E4" w14:paraId="455DD020" w14:textId="77777777" w:rsidTr="001F03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6" w:type="dxa"/>
            <w:gridSpan w:val="8"/>
          </w:tcPr>
          <w:p w14:paraId="0952B7B2" w14:textId="5AB16463" w:rsidR="00C74142" w:rsidRPr="009253E4" w:rsidRDefault="007D62F8" w:rsidP="005A52B4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2. </w:t>
            </w:r>
            <w:r w:rsidR="00C74142"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Solicitud</w:t>
            </w:r>
            <w:r w:rsidR="00F76381"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</w:t>
            </w:r>
          </w:p>
        </w:tc>
      </w:tr>
      <w:tr w:rsidR="00C74142" w:rsidRPr="009253E4" w14:paraId="486F4584" w14:textId="77777777" w:rsidTr="007A5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14:paraId="3B0638C3" w14:textId="61B23ED7" w:rsidR="00C74142" w:rsidRPr="009253E4" w:rsidRDefault="00C74142" w:rsidP="007A5BF0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spellStart"/>
            <w:r w:rsidRPr="009253E4">
              <w:rPr>
                <w:rFonts w:cstheme="minorHAnsi"/>
                <w:sz w:val="16"/>
                <w:szCs w:val="16"/>
              </w:rPr>
              <w:t>Acceso</w:t>
            </w:r>
            <w:proofErr w:type="spellEnd"/>
            <w:r w:rsidRPr="009253E4">
              <w:rPr>
                <w:rFonts w:cstheme="minorHAnsi"/>
                <w:sz w:val="16"/>
                <w:szCs w:val="16"/>
              </w:rPr>
              <w:t xml:space="preserve"> a </w:t>
            </w:r>
            <w:proofErr w:type="spellStart"/>
            <w:r w:rsidRPr="009253E4">
              <w:rPr>
                <w:rFonts w:cstheme="minorHAnsi"/>
                <w:sz w:val="16"/>
                <w:szCs w:val="16"/>
              </w:rPr>
              <w:t>datos</w:t>
            </w:r>
            <w:proofErr w:type="spellEnd"/>
            <w:r w:rsidRPr="009253E4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253E4">
              <w:rPr>
                <w:rFonts w:cstheme="minorHAnsi"/>
                <w:sz w:val="16"/>
                <w:szCs w:val="16"/>
              </w:rPr>
              <w:t>personales</w:t>
            </w:r>
            <w:proofErr w:type="spellEnd"/>
          </w:p>
        </w:tc>
        <w:tc>
          <w:tcPr>
            <w:tcW w:w="1250" w:type="dxa"/>
            <w:vAlign w:val="center"/>
          </w:tcPr>
          <w:p w14:paraId="78BC6235" w14:textId="28D7D051" w:rsidR="00C74142" w:rsidRPr="009253E4" w:rsidRDefault="00C74142" w:rsidP="007A5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proofErr w:type="spellStart"/>
            <w:r w:rsidRPr="009253E4">
              <w:rPr>
                <w:rFonts w:cstheme="minorHAnsi"/>
                <w:b/>
                <w:bCs/>
                <w:sz w:val="16"/>
                <w:szCs w:val="16"/>
              </w:rPr>
              <w:t>Rectificación</w:t>
            </w:r>
            <w:proofErr w:type="spellEnd"/>
            <w:r w:rsidRPr="009253E4">
              <w:rPr>
                <w:rFonts w:cstheme="minorHAns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9253E4">
              <w:rPr>
                <w:rFonts w:cstheme="minorHAnsi"/>
                <w:b/>
                <w:bCs/>
                <w:sz w:val="16"/>
                <w:szCs w:val="16"/>
              </w:rPr>
              <w:t>datos</w:t>
            </w:r>
            <w:proofErr w:type="spellEnd"/>
            <w:r w:rsidRPr="009253E4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253E4">
              <w:rPr>
                <w:rFonts w:cstheme="minorHAnsi"/>
                <w:b/>
                <w:bCs/>
                <w:sz w:val="16"/>
                <w:szCs w:val="16"/>
              </w:rPr>
              <w:t>personales</w:t>
            </w:r>
            <w:proofErr w:type="spellEnd"/>
          </w:p>
        </w:tc>
        <w:tc>
          <w:tcPr>
            <w:tcW w:w="1195" w:type="dxa"/>
            <w:vAlign w:val="center"/>
          </w:tcPr>
          <w:p w14:paraId="6E10957E" w14:textId="77F73EC6" w:rsidR="00C74142" w:rsidRPr="009253E4" w:rsidRDefault="00C74142" w:rsidP="007A5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proofErr w:type="spellStart"/>
            <w:r w:rsidRPr="009253E4">
              <w:rPr>
                <w:rFonts w:cstheme="minorHAnsi"/>
                <w:b/>
                <w:bCs/>
                <w:sz w:val="16"/>
                <w:szCs w:val="16"/>
              </w:rPr>
              <w:t>Cancelación</w:t>
            </w:r>
            <w:proofErr w:type="spellEnd"/>
            <w:r w:rsidRPr="009253E4">
              <w:rPr>
                <w:rFonts w:cstheme="minorHAns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9253E4">
              <w:rPr>
                <w:rFonts w:cstheme="minorHAnsi"/>
                <w:b/>
                <w:bCs/>
                <w:sz w:val="16"/>
                <w:szCs w:val="16"/>
              </w:rPr>
              <w:t>datos</w:t>
            </w:r>
            <w:proofErr w:type="spellEnd"/>
            <w:r w:rsidRPr="009253E4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253E4">
              <w:rPr>
                <w:rFonts w:cstheme="minorHAnsi"/>
                <w:b/>
                <w:bCs/>
                <w:sz w:val="16"/>
                <w:szCs w:val="16"/>
              </w:rPr>
              <w:t>personales</w:t>
            </w:r>
            <w:proofErr w:type="spellEnd"/>
          </w:p>
        </w:tc>
        <w:tc>
          <w:tcPr>
            <w:tcW w:w="1121" w:type="dxa"/>
            <w:vAlign w:val="center"/>
          </w:tcPr>
          <w:p w14:paraId="0D4407ED" w14:textId="2CC98FAD" w:rsidR="00C74142" w:rsidRPr="009253E4" w:rsidRDefault="00C74142" w:rsidP="007A5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cstheme="minorHAnsi"/>
                <w:b/>
                <w:bCs/>
                <w:sz w:val="16"/>
                <w:szCs w:val="16"/>
                <w:lang w:val="es-MX"/>
              </w:rPr>
              <w:t>Oposición al tratamiento de datos (ARCO)</w:t>
            </w:r>
          </w:p>
        </w:tc>
        <w:tc>
          <w:tcPr>
            <w:tcW w:w="1444" w:type="dxa"/>
            <w:vAlign w:val="center"/>
          </w:tcPr>
          <w:p w14:paraId="05F0BA09" w14:textId="1CF8BACE" w:rsidR="00C74142" w:rsidRPr="009253E4" w:rsidRDefault="00C74142" w:rsidP="007A5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proofErr w:type="spellStart"/>
            <w:r w:rsidRPr="009253E4">
              <w:rPr>
                <w:rFonts w:cstheme="minorHAnsi"/>
                <w:b/>
                <w:bCs/>
                <w:sz w:val="16"/>
                <w:szCs w:val="16"/>
              </w:rPr>
              <w:t>Revocación</w:t>
            </w:r>
            <w:proofErr w:type="spellEnd"/>
            <w:r w:rsidRPr="009253E4">
              <w:rPr>
                <w:rFonts w:cstheme="minorHAns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9253E4">
              <w:rPr>
                <w:rFonts w:cstheme="minorHAnsi"/>
                <w:b/>
                <w:bCs/>
                <w:sz w:val="16"/>
                <w:szCs w:val="16"/>
              </w:rPr>
              <w:t>consentimiento</w:t>
            </w:r>
            <w:proofErr w:type="spellEnd"/>
          </w:p>
        </w:tc>
        <w:tc>
          <w:tcPr>
            <w:tcW w:w="1241" w:type="dxa"/>
            <w:vAlign w:val="center"/>
          </w:tcPr>
          <w:p w14:paraId="7F1DA1D0" w14:textId="19A54E62" w:rsidR="00C74142" w:rsidRPr="009253E4" w:rsidRDefault="00C74142" w:rsidP="007A5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cstheme="minorHAnsi"/>
                <w:b/>
                <w:bCs/>
                <w:sz w:val="16"/>
                <w:szCs w:val="16"/>
                <w:lang w:val="es-MX"/>
              </w:rPr>
              <w:t>Reclamación por uso indebido de datos</w:t>
            </w:r>
          </w:p>
        </w:tc>
        <w:tc>
          <w:tcPr>
            <w:tcW w:w="1167" w:type="dxa"/>
            <w:vAlign w:val="center"/>
          </w:tcPr>
          <w:p w14:paraId="2ED5B1C2" w14:textId="20B159B1" w:rsidR="00C74142" w:rsidRPr="009253E4" w:rsidRDefault="00C74142" w:rsidP="007A5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cstheme="minorHAnsi"/>
                <w:b/>
                <w:bCs/>
                <w:sz w:val="16"/>
                <w:szCs w:val="16"/>
                <w:lang w:val="es-MX"/>
              </w:rPr>
              <w:t>Solicitud de información sobre políticas de privacidad</w:t>
            </w:r>
          </w:p>
        </w:tc>
        <w:tc>
          <w:tcPr>
            <w:tcW w:w="1296" w:type="dxa"/>
            <w:vAlign w:val="center"/>
          </w:tcPr>
          <w:p w14:paraId="5711296E" w14:textId="07607F64" w:rsidR="00C74142" w:rsidRPr="009253E4" w:rsidRDefault="00C74142" w:rsidP="007A5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proofErr w:type="spellStart"/>
            <w:r w:rsidRPr="009253E4">
              <w:rPr>
                <w:rFonts w:cstheme="minorHAnsi"/>
                <w:b/>
                <w:bCs/>
                <w:sz w:val="16"/>
                <w:szCs w:val="16"/>
              </w:rPr>
              <w:t>Otro</w:t>
            </w:r>
            <w:proofErr w:type="spellEnd"/>
            <w:r w:rsidRPr="009253E4">
              <w:rPr>
                <w:rFonts w:cstheme="minorHAnsi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9253E4">
              <w:rPr>
                <w:rFonts w:cstheme="minorHAnsi"/>
                <w:b/>
                <w:bCs/>
                <w:sz w:val="16"/>
                <w:szCs w:val="16"/>
              </w:rPr>
              <w:t>especifique</w:t>
            </w:r>
            <w:proofErr w:type="spellEnd"/>
            <w:r w:rsidRPr="009253E4">
              <w:rPr>
                <w:rFonts w:cstheme="minorHAnsi"/>
                <w:b/>
                <w:bCs/>
                <w:sz w:val="16"/>
                <w:szCs w:val="16"/>
              </w:rPr>
              <w:t>):</w:t>
            </w:r>
          </w:p>
        </w:tc>
      </w:tr>
      <w:tr w:rsidR="00F76381" w:rsidRPr="009253E4" w14:paraId="46DB2F4C" w14:textId="77777777" w:rsidTr="00925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499300A7" w14:textId="41DCF3A3" w:rsidR="00F76381" w:rsidRPr="007A5BF0" w:rsidRDefault="00F76381" w:rsidP="00F76381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</w:pPr>
            <w:r w:rsidRPr="007A5BF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  <w:t>( )</w:t>
            </w:r>
          </w:p>
        </w:tc>
        <w:tc>
          <w:tcPr>
            <w:tcW w:w="1250" w:type="dxa"/>
          </w:tcPr>
          <w:p w14:paraId="278CD0B3" w14:textId="55BD6B64" w:rsidR="00F76381" w:rsidRPr="009253E4" w:rsidRDefault="00F76381" w:rsidP="00F763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195" w:type="dxa"/>
          </w:tcPr>
          <w:p w14:paraId="602F282F" w14:textId="5ECDB65D" w:rsidR="00F76381" w:rsidRPr="009253E4" w:rsidRDefault="00F76381" w:rsidP="00F763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121" w:type="dxa"/>
          </w:tcPr>
          <w:p w14:paraId="0C258605" w14:textId="14DA023A" w:rsidR="00F76381" w:rsidRPr="009253E4" w:rsidRDefault="00F76381" w:rsidP="00F763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444" w:type="dxa"/>
          </w:tcPr>
          <w:p w14:paraId="1693135C" w14:textId="0A9428E4" w:rsidR="00F76381" w:rsidRPr="009253E4" w:rsidRDefault="00F76381" w:rsidP="00F763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241" w:type="dxa"/>
          </w:tcPr>
          <w:p w14:paraId="235A63FA" w14:textId="70F160AE" w:rsidR="00F76381" w:rsidRPr="009253E4" w:rsidRDefault="00F76381" w:rsidP="00F763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167" w:type="dxa"/>
          </w:tcPr>
          <w:p w14:paraId="5DBA2019" w14:textId="7716F9B4" w:rsidR="00F76381" w:rsidRPr="009253E4" w:rsidRDefault="00F76381" w:rsidP="00F763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296" w:type="dxa"/>
          </w:tcPr>
          <w:p w14:paraId="486E345A" w14:textId="47767064" w:rsidR="00F76381" w:rsidRPr="009253E4" w:rsidRDefault="00F76381" w:rsidP="00F763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</w:tr>
      <w:tr w:rsidR="00AD6070" w:rsidRPr="009253E4" w14:paraId="41BBDCC0" w14:textId="77777777" w:rsidTr="00AD6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14:paraId="575B8C29" w14:textId="181008FF" w:rsidR="00AD6070" w:rsidRPr="007A5BF0" w:rsidRDefault="00CC680F" w:rsidP="00AD6070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Descripción</w:t>
            </w:r>
            <w:r w:rsidR="00936310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:</w:t>
            </w:r>
          </w:p>
        </w:tc>
        <w:tc>
          <w:tcPr>
            <w:tcW w:w="8714" w:type="dxa"/>
            <w:gridSpan w:val="7"/>
          </w:tcPr>
          <w:p w14:paraId="4722D2F1" w14:textId="77777777" w:rsidR="00033CC8" w:rsidRDefault="00033CC8" w:rsidP="00033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77EF1D4B" w14:textId="77777777" w:rsidR="00443570" w:rsidRDefault="00443570" w:rsidP="00033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29ABDFF7" w14:textId="77777777" w:rsidR="00033CC8" w:rsidRPr="009253E4" w:rsidRDefault="00033CC8" w:rsidP="00F76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</w:tr>
    </w:tbl>
    <w:p w14:paraId="6291AE7E" w14:textId="77777777" w:rsidR="00893EB0" w:rsidRDefault="00893EB0" w:rsidP="00F27B0B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3A588DE2" w14:textId="7247F608" w:rsidR="00B359C8" w:rsidRDefault="00B359C8" w:rsidP="00F27B0B">
      <w:pPr>
        <w:rPr>
          <w:rFonts w:asciiTheme="minorHAnsi" w:hAnsiTheme="minorHAnsi" w:cstheme="minorHAnsi"/>
          <w:sz w:val="18"/>
          <w:szCs w:val="18"/>
          <w:lang w:val="es-MX"/>
        </w:rPr>
      </w:pPr>
      <w:r w:rsidRPr="00FD5A26">
        <w:rPr>
          <w:rFonts w:asciiTheme="minorHAnsi" w:hAnsiTheme="minorHAnsi" w:cstheme="minorHAnsi"/>
          <w:b/>
          <w:bCs/>
          <w:sz w:val="18"/>
          <w:szCs w:val="18"/>
          <w:lang w:val="es-MX"/>
        </w:rPr>
        <w:t>USO INTERNO</w:t>
      </w:r>
    </w:p>
    <w:tbl>
      <w:tblPr>
        <w:tblStyle w:val="GridTable4-Accent3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170"/>
        <w:gridCol w:w="4410"/>
        <w:gridCol w:w="1440"/>
        <w:gridCol w:w="1441"/>
      </w:tblGrid>
      <w:tr w:rsidR="00441FBD" w:rsidRPr="00B24B13" w14:paraId="22064CA7" w14:textId="77777777" w:rsidTr="00B35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6" w:type="dxa"/>
            <w:gridSpan w:val="5"/>
            <w:shd w:val="clear" w:color="auto" w:fill="FF8D6D" w:themeFill="accent6"/>
          </w:tcPr>
          <w:p w14:paraId="56E17304" w14:textId="7FF7F91B" w:rsidR="00441FBD" w:rsidRPr="009253E4" w:rsidRDefault="007D62F8" w:rsidP="005A52B4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3. </w:t>
            </w:r>
            <w:r w:rsidR="00441FBD"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Descripción del Requerimiento o Reclamación</w:t>
            </w:r>
            <w:r w:rsidR="00C1455E"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</w:t>
            </w:r>
          </w:p>
        </w:tc>
      </w:tr>
      <w:tr w:rsidR="008A4779" w:rsidRPr="009253E4" w14:paraId="3B9903C6" w14:textId="77777777" w:rsidTr="00850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</w:tcPr>
          <w:p w14:paraId="66B7613B" w14:textId="147179A3" w:rsidR="008A4779" w:rsidRPr="009253E4" w:rsidRDefault="008A4779" w:rsidP="0085089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spellStart"/>
            <w:r w:rsidRPr="009253E4">
              <w:rPr>
                <w:rFonts w:cstheme="minorHAnsi"/>
                <w:sz w:val="16"/>
                <w:szCs w:val="16"/>
              </w:rPr>
              <w:t>Fecha</w:t>
            </w:r>
            <w:proofErr w:type="spellEnd"/>
            <w:r w:rsidRPr="009253E4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Pr="009253E4">
              <w:rPr>
                <w:rFonts w:cstheme="minorHAnsi"/>
                <w:sz w:val="16"/>
                <w:szCs w:val="16"/>
              </w:rPr>
              <w:t>recepción</w:t>
            </w:r>
            <w:proofErr w:type="spellEnd"/>
          </w:p>
        </w:tc>
        <w:tc>
          <w:tcPr>
            <w:tcW w:w="1170" w:type="dxa"/>
            <w:vAlign w:val="center"/>
          </w:tcPr>
          <w:p w14:paraId="241A07FA" w14:textId="619307C4" w:rsidR="008A4779" w:rsidRPr="009253E4" w:rsidRDefault="008A4779" w:rsidP="00850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cstheme="minorHAnsi"/>
                <w:b/>
                <w:bCs/>
                <w:sz w:val="16"/>
                <w:szCs w:val="16"/>
                <w:lang w:val="es-MX"/>
              </w:rPr>
              <w:t>Área receptora</w:t>
            </w:r>
          </w:p>
        </w:tc>
        <w:tc>
          <w:tcPr>
            <w:tcW w:w="4410" w:type="dxa"/>
            <w:vAlign w:val="center"/>
          </w:tcPr>
          <w:p w14:paraId="659E8F69" w14:textId="6396B4D3" w:rsidR="008A4779" w:rsidRPr="009253E4" w:rsidRDefault="008A4779" w:rsidP="00850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Descripción detallada de la solicitud</w:t>
            </w:r>
          </w:p>
        </w:tc>
        <w:tc>
          <w:tcPr>
            <w:tcW w:w="1440" w:type="dxa"/>
            <w:vAlign w:val="center"/>
          </w:tcPr>
          <w:p w14:paraId="0EF098B9" w14:textId="0EC29483" w:rsidR="008A4779" w:rsidRPr="009253E4" w:rsidRDefault="008A4779" w:rsidP="00850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cstheme="minorHAnsi"/>
                <w:b/>
                <w:bCs/>
                <w:sz w:val="16"/>
                <w:szCs w:val="16"/>
                <w:lang w:val="es-MX"/>
              </w:rPr>
              <w:t>Documentos anexos</w:t>
            </w:r>
          </w:p>
        </w:tc>
        <w:tc>
          <w:tcPr>
            <w:tcW w:w="1441" w:type="dxa"/>
            <w:vAlign w:val="center"/>
          </w:tcPr>
          <w:p w14:paraId="3F1FA210" w14:textId="1D6C86C5" w:rsidR="008A4779" w:rsidRPr="009253E4" w:rsidRDefault="00B008B8" w:rsidP="00850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cstheme="minorHAnsi"/>
                <w:b/>
                <w:bCs/>
                <w:sz w:val="16"/>
                <w:szCs w:val="16"/>
              </w:rPr>
              <w:t xml:space="preserve">Medio de </w:t>
            </w:r>
            <w:proofErr w:type="spellStart"/>
            <w:r w:rsidRPr="009253E4">
              <w:rPr>
                <w:rFonts w:cstheme="minorHAnsi"/>
                <w:b/>
                <w:bCs/>
                <w:sz w:val="16"/>
                <w:szCs w:val="16"/>
              </w:rPr>
              <w:t>recepción</w:t>
            </w:r>
            <w:proofErr w:type="spellEnd"/>
          </w:p>
        </w:tc>
      </w:tr>
      <w:tr w:rsidR="008A4779" w:rsidRPr="00B24B13" w14:paraId="08588511" w14:textId="77777777" w:rsidTr="00612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</w:tcPr>
          <w:p w14:paraId="7832931A" w14:textId="0015C69D" w:rsidR="008A4779" w:rsidRPr="009253E4" w:rsidRDefault="00C1455E" w:rsidP="00C1455E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</w:pPr>
            <w:proofErr w:type="spellStart"/>
            <w:r w:rsidRPr="009253E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  <w:t>d</w:t>
            </w:r>
            <w:r w:rsidR="008A4779" w:rsidRPr="009253E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  <w:t>d</w:t>
            </w:r>
            <w:proofErr w:type="spellEnd"/>
            <w:r w:rsidR="008A4779" w:rsidRPr="009253E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  <w:t>/mm/</w:t>
            </w:r>
            <w:proofErr w:type="spellStart"/>
            <w:r w:rsidR="008A4779" w:rsidRPr="009253E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  <w:t>aaaa</w:t>
            </w:r>
            <w:proofErr w:type="spellEnd"/>
          </w:p>
        </w:tc>
        <w:tc>
          <w:tcPr>
            <w:tcW w:w="1170" w:type="dxa"/>
          </w:tcPr>
          <w:p w14:paraId="344B994E" w14:textId="77777777" w:rsidR="008A4779" w:rsidRPr="009253E4" w:rsidRDefault="008A4779" w:rsidP="00DD1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gramStart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  <w:proofErr w:type="gramEnd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RH</w:t>
            </w:r>
          </w:p>
          <w:p w14:paraId="728DD3C4" w14:textId="77777777" w:rsidR="008A4779" w:rsidRPr="009253E4" w:rsidRDefault="008A4779" w:rsidP="00DD1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gramStart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  <w:proofErr w:type="gramEnd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Finanzas</w:t>
            </w: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br/>
              <w:t>( ) IT</w:t>
            </w:r>
          </w:p>
          <w:p w14:paraId="3EADD641" w14:textId="77777777" w:rsidR="008A4779" w:rsidRPr="009253E4" w:rsidRDefault="008A4779" w:rsidP="00DD1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gramStart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  <w:proofErr w:type="gramEnd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Calidad</w:t>
            </w:r>
          </w:p>
          <w:p w14:paraId="474233EC" w14:textId="2407D663" w:rsidR="008A4779" w:rsidRPr="009253E4" w:rsidRDefault="008A4779" w:rsidP="00DD1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gramStart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  <w:proofErr w:type="gramEnd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Otro</w:t>
            </w:r>
          </w:p>
        </w:tc>
        <w:tc>
          <w:tcPr>
            <w:tcW w:w="4410" w:type="dxa"/>
          </w:tcPr>
          <w:p w14:paraId="6A025CA8" w14:textId="326B4DC6" w:rsidR="008A4779" w:rsidRPr="009253E4" w:rsidRDefault="008A4779" w:rsidP="008A4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Escribir aquí.</w:t>
            </w:r>
          </w:p>
        </w:tc>
        <w:tc>
          <w:tcPr>
            <w:tcW w:w="1440" w:type="dxa"/>
          </w:tcPr>
          <w:p w14:paraId="7CD53A38" w14:textId="77777777" w:rsidR="008A4779" w:rsidRPr="009253E4" w:rsidRDefault="008A4779" w:rsidP="00B00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gramStart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  <w:proofErr w:type="gramEnd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Sí</w:t>
            </w:r>
            <w:r w:rsidR="00B008B8"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, </w:t>
            </w:r>
            <w:proofErr w:type="gramStart"/>
            <w:r w:rsidR="00B008B8"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  <w:proofErr w:type="gramEnd"/>
            <w:r w:rsidR="00B008B8"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No</w:t>
            </w:r>
          </w:p>
          <w:p w14:paraId="77A981EE" w14:textId="33CE914A" w:rsidR="00B008B8" w:rsidRPr="009253E4" w:rsidRDefault="00B008B8" w:rsidP="00B00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Describir:</w:t>
            </w:r>
          </w:p>
        </w:tc>
        <w:tc>
          <w:tcPr>
            <w:tcW w:w="1441" w:type="dxa"/>
            <w:vAlign w:val="center"/>
          </w:tcPr>
          <w:p w14:paraId="303473B6" w14:textId="77777777" w:rsidR="008A4779" w:rsidRPr="009253E4" w:rsidRDefault="008A4779" w:rsidP="007D6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gramStart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  <w:proofErr w:type="gramEnd"/>
            <w:r w:rsidR="007D62F8"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Portal web</w:t>
            </w:r>
          </w:p>
          <w:p w14:paraId="3CEA6CB1" w14:textId="5C73C9BE" w:rsidR="007D62F8" w:rsidRPr="009253E4" w:rsidRDefault="007D62F8" w:rsidP="007D6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gramStart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  <w:proofErr w:type="gramEnd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Teléfono</w:t>
            </w: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br/>
              <w:t>( ) Correo</w:t>
            </w: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br/>
              <w:t>( ) Otro</w:t>
            </w:r>
          </w:p>
        </w:tc>
      </w:tr>
    </w:tbl>
    <w:p w14:paraId="7907815F" w14:textId="77777777" w:rsidR="001A6A2D" w:rsidRDefault="001A6A2D" w:rsidP="001A6A2D">
      <w:pPr>
        <w:rPr>
          <w:rFonts w:asciiTheme="minorHAnsi" w:hAnsiTheme="minorHAnsi" w:cstheme="minorHAnsi"/>
          <w:b/>
          <w:bCs/>
          <w:sz w:val="18"/>
          <w:szCs w:val="18"/>
          <w:lang w:val="es-MX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337"/>
        <w:gridCol w:w="1292"/>
        <w:gridCol w:w="1208"/>
        <w:gridCol w:w="1066"/>
        <w:gridCol w:w="251"/>
        <w:gridCol w:w="1163"/>
        <w:gridCol w:w="1163"/>
        <w:gridCol w:w="1163"/>
        <w:gridCol w:w="1163"/>
      </w:tblGrid>
      <w:tr w:rsidR="00E81D67" w:rsidRPr="009253E4" w14:paraId="294BC732" w14:textId="77777777" w:rsidTr="00A53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gridSpan w:val="4"/>
            <w:shd w:val="clear" w:color="auto" w:fill="FF8D6D" w:themeFill="accent6"/>
            <w:vAlign w:val="center"/>
          </w:tcPr>
          <w:p w14:paraId="4142C46A" w14:textId="4C8276C5" w:rsidR="00E81D67" w:rsidRPr="009253E4" w:rsidRDefault="00E81D67" w:rsidP="005A52B4">
            <w:pP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4. Evaluación y Seguimiento</w:t>
            </w:r>
          </w:p>
        </w:tc>
        <w:tc>
          <w:tcPr>
            <w:tcW w:w="4903" w:type="dxa"/>
            <w:gridSpan w:val="5"/>
            <w:shd w:val="clear" w:color="auto" w:fill="FF8D6D" w:themeFill="accent6"/>
            <w:vAlign w:val="center"/>
          </w:tcPr>
          <w:p w14:paraId="61D7A7C3" w14:textId="159AC066" w:rsidR="00E81D67" w:rsidRPr="009253E4" w:rsidRDefault="00E81D67" w:rsidP="005A5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ID de caso: FONGTEK-</w:t>
            </w:r>
            <w:proofErr w:type="spellStart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xxxx</w:t>
            </w:r>
            <w:proofErr w:type="spellEnd"/>
            <w:r w:rsidR="006F3E36"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-</w:t>
            </w:r>
            <w:proofErr w:type="spellStart"/>
            <w:r w:rsidR="006F3E36"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ddmmaaaa</w:t>
            </w:r>
            <w:proofErr w:type="spellEnd"/>
          </w:p>
        </w:tc>
      </w:tr>
      <w:tr w:rsidR="00C750F2" w:rsidRPr="009253E4" w14:paraId="524BBD91" w14:textId="77777777" w:rsidTr="00850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vAlign w:val="center"/>
          </w:tcPr>
          <w:p w14:paraId="5B259D75" w14:textId="3E95265A" w:rsidR="00C750F2" w:rsidRPr="009253E4" w:rsidRDefault="00C750F2" w:rsidP="0085089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Responsable asignado</w:t>
            </w:r>
          </w:p>
        </w:tc>
        <w:tc>
          <w:tcPr>
            <w:tcW w:w="1292" w:type="dxa"/>
            <w:vAlign w:val="center"/>
          </w:tcPr>
          <w:p w14:paraId="4D16789B" w14:textId="190292CF" w:rsidR="00C750F2" w:rsidRPr="009253E4" w:rsidRDefault="00C750F2" w:rsidP="00850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Área responsable</w:t>
            </w:r>
          </w:p>
        </w:tc>
        <w:tc>
          <w:tcPr>
            <w:tcW w:w="1208" w:type="dxa"/>
            <w:vAlign w:val="center"/>
          </w:tcPr>
          <w:p w14:paraId="721DA9BF" w14:textId="3D6C59B5" w:rsidR="00C750F2" w:rsidRPr="009253E4" w:rsidRDefault="00C750F2" w:rsidP="00850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Fecha de asignación</w:t>
            </w:r>
          </w:p>
        </w:tc>
        <w:tc>
          <w:tcPr>
            <w:tcW w:w="4806" w:type="dxa"/>
            <w:gridSpan w:val="5"/>
            <w:vAlign w:val="center"/>
          </w:tcPr>
          <w:p w14:paraId="6B05EB90" w14:textId="4F3465CE" w:rsidR="00C750F2" w:rsidRPr="009253E4" w:rsidRDefault="00C750F2" w:rsidP="00850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Clasificación de requerimiento</w:t>
            </w:r>
          </w:p>
        </w:tc>
        <w:tc>
          <w:tcPr>
            <w:tcW w:w="1163" w:type="dxa"/>
            <w:vAlign w:val="center"/>
          </w:tcPr>
          <w:p w14:paraId="5D2AE979" w14:textId="4ECD51FA" w:rsidR="00C750F2" w:rsidRPr="009253E4" w:rsidRDefault="00CF3FC9" w:rsidP="00850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Nivel de Riesgo</w:t>
            </w:r>
          </w:p>
        </w:tc>
      </w:tr>
      <w:tr w:rsidR="00171EF5" w:rsidRPr="009253E4" w14:paraId="7BFBAED7" w14:textId="77777777" w:rsidTr="00D55B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vMerge w:val="restart"/>
            <w:vAlign w:val="center"/>
          </w:tcPr>
          <w:p w14:paraId="3EB4521F" w14:textId="77777777" w:rsidR="00171EF5" w:rsidRPr="009253E4" w:rsidRDefault="00171EF5" w:rsidP="00171EF5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292" w:type="dxa"/>
            <w:vMerge w:val="restart"/>
            <w:vAlign w:val="center"/>
          </w:tcPr>
          <w:p w14:paraId="26BF3F10" w14:textId="77777777" w:rsidR="00171EF5" w:rsidRPr="009253E4" w:rsidRDefault="00171EF5" w:rsidP="00171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208" w:type="dxa"/>
            <w:vMerge w:val="restart"/>
            <w:vAlign w:val="center"/>
          </w:tcPr>
          <w:p w14:paraId="11E30D73" w14:textId="1D60534B" w:rsidR="00171EF5" w:rsidRPr="009253E4" w:rsidRDefault="00D55BB4" w:rsidP="00171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aaaa</w:t>
            </w:r>
            <w:proofErr w:type="spellEnd"/>
          </w:p>
        </w:tc>
        <w:tc>
          <w:tcPr>
            <w:tcW w:w="1317" w:type="dxa"/>
            <w:gridSpan w:val="2"/>
            <w:vAlign w:val="center"/>
          </w:tcPr>
          <w:p w14:paraId="4E87B6F0" w14:textId="5A8945F4" w:rsidR="00171EF5" w:rsidRPr="009253E4" w:rsidRDefault="00171EF5" w:rsidP="00D55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Interno</w:t>
            </w:r>
          </w:p>
        </w:tc>
        <w:tc>
          <w:tcPr>
            <w:tcW w:w="1163" w:type="dxa"/>
            <w:vAlign w:val="center"/>
          </w:tcPr>
          <w:p w14:paraId="4781FDF0" w14:textId="68C114D9" w:rsidR="00171EF5" w:rsidRPr="009253E4" w:rsidRDefault="00171EF5" w:rsidP="00D55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Externo</w:t>
            </w:r>
          </w:p>
        </w:tc>
        <w:tc>
          <w:tcPr>
            <w:tcW w:w="1163" w:type="dxa"/>
            <w:vAlign w:val="center"/>
          </w:tcPr>
          <w:p w14:paraId="60F7B77A" w14:textId="77D5D0C9" w:rsidR="00171EF5" w:rsidRPr="009253E4" w:rsidRDefault="00171EF5" w:rsidP="00D55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Legal</w:t>
            </w:r>
          </w:p>
        </w:tc>
        <w:tc>
          <w:tcPr>
            <w:tcW w:w="1163" w:type="dxa"/>
            <w:vAlign w:val="center"/>
          </w:tcPr>
          <w:p w14:paraId="1A46B49D" w14:textId="1368236A" w:rsidR="00171EF5" w:rsidRPr="009253E4" w:rsidRDefault="00171EF5" w:rsidP="00D55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Otro</w:t>
            </w:r>
          </w:p>
        </w:tc>
        <w:tc>
          <w:tcPr>
            <w:tcW w:w="1163" w:type="dxa"/>
            <w:vMerge w:val="restart"/>
            <w:vAlign w:val="center"/>
          </w:tcPr>
          <w:p w14:paraId="258BB717" w14:textId="54F86E28" w:rsidR="00171EF5" w:rsidRPr="009253E4" w:rsidRDefault="00171EF5" w:rsidP="00171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gramStart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  <w:proofErr w:type="gramEnd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Bajo</w:t>
            </w: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br/>
              <w:t>( ) Medio</w:t>
            </w: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br/>
              <w:t>( ) Alto</w:t>
            </w:r>
          </w:p>
        </w:tc>
      </w:tr>
      <w:tr w:rsidR="00171EF5" w:rsidRPr="009253E4" w14:paraId="7EA0E853" w14:textId="77777777" w:rsidTr="00D55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vMerge/>
          </w:tcPr>
          <w:p w14:paraId="016F64DF" w14:textId="77777777" w:rsidR="00171EF5" w:rsidRPr="009253E4" w:rsidRDefault="00171EF5" w:rsidP="00171EF5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292" w:type="dxa"/>
            <w:vMerge/>
          </w:tcPr>
          <w:p w14:paraId="297D6EBE" w14:textId="77777777" w:rsidR="00171EF5" w:rsidRPr="009253E4" w:rsidRDefault="00171EF5" w:rsidP="00171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208" w:type="dxa"/>
            <w:vMerge/>
          </w:tcPr>
          <w:p w14:paraId="4C0E3D8D" w14:textId="77777777" w:rsidR="00171EF5" w:rsidRPr="009253E4" w:rsidRDefault="00171EF5" w:rsidP="00171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317" w:type="dxa"/>
            <w:gridSpan w:val="2"/>
            <w:shd w:val="clear" w:color="auto" w:fill="FFFFFF" w:themeFill="background1"/>
            <w:vAlign w:val="center"/>
          </w:tcPr>
          <w:p w14:paraId="595C16FC" w14:textId="2620A69A" w:rsidR="00171EF5" w:rsidRPr="009253E4" w:rsidRDefault="00171EF5" w:rsidP="00171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14:paraId="3CEAB217" w14:textId="79DB6AE7" w:rsidR="00171EF5" w:rsidRPr="009253E4" w:rsidRDefault="00171EF5" w:rsidP="00171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14:paraId="12BEEF74" w14:textId="71A10990" w:rsidR="00171EF5" w:rsidRPr="009253E4" w:rsidRDefault="00171EF5" w:rsidP="00171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14:paraId="41F4F97A" w14:textId="49F8DE03" w:rsidR="00171EF5" w:rsidRPr="009253E4" w:rsidRDefault="00171EF5" w:rsidP="00171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163" w:type="dxa"/>
            <w:vMerge/>
          </w:tcPr>
          <w:p w14:paraId="6E1389F8" w14:textId="77777777" w:rsidR="00171EF5" w:rsidRPr="009253E4" w:rsidRDefault="00171EF5" w:rsidP="00171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</w:tr>
    </w:tbl>
    <w:p w14:paraId="47F2C83B" w14:textId="77777777" w:rsidR="0066325D" w:rsidRDefault="0066325D" w:rsidP="00F27B0B">
      <w:pPr>
        <w:rPr>
          <w:rFonts w:asciiTheme="minorHAnsi" w:hAnsiTheme="minorHAnsi" w:cstheme="minorHAnsi"/>
          <w:sz w:val="18"/>
          <w:szCs w:val="18"/>
          <w:lang w:val="es-MX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225"/>
        <w:gridCol w:w="1225"/>
        <w:gridCol w:w="1226"/>
        <w:gridCol w:w="1226"/>
        <w:gridCol w:w="4904"/>
      </w:tblGrid>
      <w:tr w:rsidR="009C2043" w:rsidRPr="00A860A3" w14:paraId="013B98C2" w14:textId="77777777" w:rsidTr="009C2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6" w:type="dxa"/>
            <w:gridSpan w:val="5"/>
            <w:shd w:val="clear" w:color="auto" w:fill="FF8D6D" w:themeFill="accent6"/>
            <w:vAlign w:val="center"/>
          </w:tcPr>
          <w:p w14:paraId="27FBC830" w14:textId="3055B9E5" w:rsidR="009C2043" w:rsidRPr="009253E4" w:rsidRDefault="009C2043" w:rsidP="005A52B4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5. Resultado de la Atención</w:t>
            </w:r>
          </w:p>
        </w:tc>
      </w:tr>
      <w:tr w:rsidR="001D093B" w:rsidRPr="00B24B13" w14:paraId="2C7A1DAF" w14:textId="77777777" w:rsidTr="001D09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2" w:type="dxa"/>
            <w:gridSpan w:val="4"/>
            <w:vAlign w:val="center"/>
          </w:tcPr>
          <w:p w14:paraId="32E13841" w14:textId="1DBB98FE" w:rsidR="001D093B" w:rsidRPr="009253E4" w:rsidRDefault="001D093B" w:rsidP="009C204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Acción tomada</w:t>
            </w:r>
          </w:p>
        </w:tc>
        <w:tc>
          <w:tcPr>
            <w:tcW w:w="4904" w:type="dxa"/>
            <w:vAlign w:val="center"/>
          </w:tcPr>
          <w:p w14:paraId="1531A455" w14:textId="33626E63" w:rsidR="001D093B" w:rsidRPr="009253E4" w:rsidRDefault="001D093B" w:rsidP="001D09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Descripción de la respuesta emitida</w:t>
            </w:r>
          </w:p>
        </w:tc>
      </w:tr>
      <w:tr w:rsidR="00EF3B2D" w:rsidRPr="009253E4" w14:paraId="7871FB9C" w14:textId="77777777" w:rsidTr="00EF3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vAlign w:val="center"/>
          </w:tcPr>
          <w:p w14:paraId="63D17D04" w14:textId="36A0E5F4" w:rsidR="00EF3B2D" w:rsidRPr="009253E4" w:rsidRDefault="00EF3B2D" w:rsidP="009C2043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  <w:t>Aceptada</w:t>
            </w:r>
          </w:p>
        </w:tc>
        <w:tc>
          <w:tcPr>
            <w:tcW w:w="1225" w:type="dxa"/>
            <w:vAlign w:val="center"/>
          </w:tcPr>
          <w:p w14:paraId="76B5F65D" w14:textId="059B5C46" w:rsidR="00EF3B2D" w:rsidRPr="009253E4" w:rsidRDefault="00EF3B2D" w:rsidP="009C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Rechazada</w:t>
            </w:r>
          </w:p>
        </w:tc>
        <w:tc>
          <w:tcPr>
            <w:tcW w:w="1226" w:type="dxa"/>
            <w:vAlign w:val="center"/>
          </w:tcPr>
          <w:p w14:paraId="3DB94DEA" w14:textId="0FDC2953" w:rsidR="00EF3B2D" w:rsidRPr="009253E4" w:rsidRDefault="00EF3B2D" w:rsidP="009C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En proceso</w:t>
            </w:r>
          </w:p>
        </w:tc>
        <w:tc>
          <w:tcPr>
            <w:tcW w:w="1226" w:type="dxa"/>
            <w:vAlign w:val="center"/>
          </w:tcPr>
          <w:p w14:paraId="08EED4DD" w14:textId="31FBF520" w:rsidR="00EF3B2D" w:rsidRPr="009253E4" w:rsidRDefault="00EF3B2D" w:rsidP="009C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Escalada a autoridad</w:t>
            </w:r>
          </w:p>
        </w:tc>
        <w:tc>
          <w:tcPr>
            <w:tcW w:w="4904" w:type="dxa"/>
            <w:vMerge w:val="restart"/>
            <w:vAlign w:val="center"/>
          </w:tcPr>
          <w:p w14:paraId="17B7C23F" w14:textId="77777777" w:rsidR="00EF3B2D" w:rsidRPr="009253E4" w:rsidRDefault="00EF3B2D" w:rsidP="00EF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1B006010" w14:textId="77777777" w:rsidR="00EF3B2D" w:rsidRPr="009253E4" w:rsidRDefault="00EF3B2D" w:rsidP="00EF3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</w:tr>
      <w:tr w:rsidR="00EF3B2D" w:rsidRPr="009253E4" w14:paraId="74246D77" w14:textId="77777777" w:rsidTr="00211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shd w:val="clear" w:color="auto" w:fill="FFFFFF" w:themeFill="background1"/>
            <w:vAlign w:val="center"/>
          </w:tcPr>
          <w:p w14:paraId="47CE798C" w14:textId="0BFD4C44" w:rsidR="00EF3B2D" w:rsidRPr="009253E4" w:rsidRDefault="00EF3B2D" w:rsidP="009C2043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  <w:t>( )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719BCA9" w14:textId="2C6A7C3D" w:rsidR="00EF3B2D" w:rsidRPr="009253E4" w:rsidRDefault="00EF3B2D" w:rsidP="009C2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11678034" w14:textId="0C2D08BB" w:rsidR="00EF3B2D" w:rsidRPr="009253E4" w:rsidRDefault="00EF3B2D" w:rsidP="009C2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4AAE1871" w14:textId="36B495DF" w:rsidR="00EF3B2D" w:rsidRPr="009253E4" w:rsidRDefault="00EF3B2D" w:rsidP="009C2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</w:p>
        </w:tc>
        <w:tc>
          <w:tcPr>
            <w:tcW w:w="4904" w:type="dxa"/>
            <w:vMerge/>
          </w:tcPr>
          <w:p w14:paraId="671D8FD9" w14:textId="77777777" w:rsidR="00EF3B2D" w:rsidRPr="009253E4" w:rsidRDefault="00EF3B2D" w:rsidP="009C2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</w:tr>
      <w:tr w:rsidR="00EC6BD2" w:rsidRPr="009253E4" w14:paraId="46843603" w14:textId="77777777" w:rsidTr="00211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gridSpan w:val="2"/>
            <w:shd w:val="clear" w:color="auto" w:fill="ACB9CA" w:themeFill="text2" w:themeFillTint="66"/>
            <w:vAlign w:val="center"/>
          </w:tcPr>
          <w:p w14:paraId="6097DF3A" w14:textId="012D6560" w:rsidR="00EC6BD2" w:rsidRPr="009253E4" w:rsidRDefault="00EC6BD2" w:rsidP="00CF32E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Área emisora</w:t>
            </w:r>
          </w:p>
        </w:tc>
        <w:tc>
          <w:tcPr>
            <w:tcW w:w="2452" w:type="dxa"/>
            <w:gridSpan w:val="2"/>
            <w:shd w:val="clear" w:color="auto" w:fill="ACB9CA" w:themeFill="text2" w:themeFillTint="66"/>
            <w:vAlign w:val="center"/>
          </w:tcPr>
          <w:p w14:paraId="7FFD8BAB" w14:textId="60C97F00" w:rsidR="00EC6BD2" w:rsidRPr="009253E4" w:rsidRDefault="00EC6BD2" w:rsidP="00CF3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Fecha de emisión</w:t>
            </w:r>
          </w:p>
        </w:tc>
        <w:tc>
          <w:tcPr>
            <w:tcW w:w="4904" w:type="dxa"/>
            <w:shd w:val="clear" w:color="auto" w:fill="ACB9CA" w:themeFill="text2" w:themeFillTint="66"/>
            <w:vAlign w:val="center"/>
          </w:tcPr>
          <w:p w14:paraId="039A037B" w14:textId="2455DAA1" w:rsidR="00EC6BD2" w:rsidRPr="009253E4" w:rsidRDefault="00EC6BD2" w:rsidP="00CF3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Medio de respuesta</w:t>
            </w:r>
          </w:p>
        </w:tc>
      </w:tr>
      <w:tr w:rsidR="00EC6BD2" w:rsidRPr="00B24B13" w14:paraId="1B38E6DC" w14:textId="77777777" w:rsidTr="00211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gridSpan w:val="2"/>
            <w:shd w:val="clear" w:color="auto" w:fill="FFFFFF" w:themeFill="background1"/>
            <w:vAlign w:val="center"/>
          </w:tcPr>
          <w:p w14:paraId="0EEE53C1" w14:textId="77777777" w:rsidR="00EC6BD2" w:rsidRPr="009253E4" w:rsidRDefault="00EC6BD2" w:rsidP="00CF32E1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</w:pPr>
          </w:p>
        </w:tc>
        <w:tc>
          <w:tcPr>
            <w:tcW w:w="2452" w:type="dxa"/>
            <w:gridSpan w:val="2"/>
            <w:shd w:val="clear" w:color="auto" w:fill="FFFFFF" w:themeFill="background1"/>
            <w:vAlign w:val="center"/>
          </w:tcPr>
          <w:p w14:paraId="429565C2" w14:textId="2AE0972D" w:rsidR="00EC6BD2" w:rsidRPr="009253E4" w:rsidRDefault="00EC6BD2" w:rsidP="00CF3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spellStart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dd</w:t>
            </w:r>
            <w:proofErr w:type="spellEnd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/mm/</w:t>
            </w:r>
            <w:proofErr w:type="spellStart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aaaa</w:t>
            </w:r>
            <w:proofErr w:type="spellEnd"/>
          </w:p>
        </w:tc>
        <w:tc>
          <w:tcPr>
            <w:tcW w:w="4904" w:type="dxa"/>
            <w:shd w:val="clear" w:color="auto" w:fill="FFFFFF" w:themeFill="background1"/>
            <w:vAlign w:val="center"/>
          </w:tcPr>
          <w:p w14:paraId="2622AC4E" w14:textId="6AD1BF5F" w:rsidR="00EC6BD2" w:rsidRPr="009253E4" w:rsidRDefault="004D4888" w:rsidP="00211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proofErr w:type="gramStart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  <w:proofErr w:type="gramEnd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Correo electrónico </w:t>
            </w:r>
            <w:proofErr w:type="gramStart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  <w:proofErr w:type="gramEnd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Carta física </w:t>
            </w:r>
            <w:proofErr w:type="gramStart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( )</w:t>
            </w:r>
            <w:proofErr w:type="gramEnd"/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Otro:</w:t>
            </w:r>
          </w:p>
        </w:tc>
      </w:tr>
    </w:tbl>
    <w:p w14:paraId="6B84C148" w14:textId="77777777" w:rsidR="00D56429" w:rsidRDefault="00D56429" w:rsidP="00F27B0B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76C1DA36" w14:textId="77777777" w:rsidR="00AA4A60" w:rsidRDefault="00AA4A60" w:rsidP="00F27B0B">
      <w:pPr>
        <w:rPr>
          <w:rFonts w:asciiTheme="minorHAnsi" w:hAnsiTheme="minorHAnsi" w:cstheme="minorHAnsi"/>
          <w:sz w:val="18"/>
          <w:szCs w:val="18"/>
          <w:lang w:val="es-MX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4945"/>
        <w:gridCol w:w="4861"/>
      </w:tblGrid>
      <w:tr w:rsidR="00971C95" w:rsidRPr="00850896" w14:paraId="4A557AAC" w14:textId="77777777" w:rsidTr="00971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6" w:type="dxa"/>
            <w:gridSpan w:val="2"/>
            <w:shd w:val="clear" w:color="auto" w:fill="FF8D6D" w:themeFill="accent6"/>
            <w:vAlign w:val="center"/>
          </w:tcPr>
          <w:p w14:paraId="6E30345B" w14:textId="3E7BCFD4" w:rsidR="00971C95" w:rsidRPr="009253E4" w:rsidRDefault="00971C95" w:rsidP="00971C95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6. Cierre de caso</w:t>
            </w:r>
          </w:p>
        </w:tc>
      </w:tr>
      <w:tr w:rsidR="009253E4" w:rsidRPr="009253E4" w14:paraId="18AAD6C0" w14:textId="77777777" w:rsidTr="00D81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vAlign w:val="center"/>
          </w:tcPr>
          <w:p w14:paraId="33A299B8" w14:textId="7A991C80" w:rsidR="009253E4" w:rsidRPr="009253E4" w:rsidRDefault="009253E4" w:rsidP="0042631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Firma del solicitante</w:t>
            </w:r>
          </w:p>
        </w:tc>
        <w:tc>
          <w:tcPr>
            <w:tcW w:w="4861" w:type="dxa"/>
          </w:tcPr>
          <w:p w14:paraId="73EE511E" w14:textId="250E19A4" w:rsidR="009253E4" w:rsidRPr="009253E4" w:rsidRDefault="009253E4" w:rsidP="004263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Firma del responsable FONGTEK</w:t>
            </w:r>
          </w:p>
        </w:tc>
      </w:tr>
      <w:tr w:rsidR="009253E4" w:rsidRPr="009253E4" w14:paraId="672670FB" w14:textId="77777777" w:rsidTr="00933C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vAlign w:val="center"/>
          </w:tcPr>
          <w:p w14:paraId="2DFC0CDE" w14:textId="77777777" w:rsidR="009253E4" w:rsidRPr="009253E4" w:rsidRDefault="009253E4" w:rsidP="00426319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</w:pPr>
          </w:p>
          <w:p w14:paraId="75809150" w14:textId="77777777" w:rsidR="009253E4" w:rsidRPr="009253E4" w:rsidRDefault="009253E4" w:rsidP="00426319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</w:pPr>
          </w:p>
          <w:p w14:paraId="057E1B75" w14:textId="77777777" w:rsidR="009253E4" w:rsidRPr="009253E4" w:rsidRDefault="009253E4" w:rsidP="00426319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</w:pPr>
          </w:p>
          <w:p w14:paraId="495EFC31" w14:textId="77777777" w:rsidR="009253E4" w:rsidRPr="009253E4" w:rsidRDefault="009253E4" w:rsidP="0042631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4861" w:type="dxa"/>
          </w:tcPr>
          <w:p w14:paraId="3E44DCEF" w14:textId="77777777" w:rsidR="009253E4" w:rsidRPr="009253E4" w:rsidRDefault="009253E4" w:rsidP="00F27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72DC873A" w14:textId="77777777" w:rsidR="009253E4" w:rsidRPr="009253E4" w:rsidRDefault="009253E4" w:rsidP="00F27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113CA413" w14:textId="77777777" w:rsidR="009253E4" w:rsidRPr="009253E4" w:rsidRDefault="009253E4" w:rsidP="00F27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1C9DA743" w14:textId="77777777" w:rsidR="009253E4" w:rsidRPr="009253E4" w:rsidRDefault="009253E4" w:rsidP="00426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</w:tr>
      <w:tr w:rsidR="00FD7FC3" w:rsidRPr="009253E4" w14:paraId="4A712F41" w14:textId="77777777" w:rsidTr="00FD7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vAlign w:val="center"/>
          </w:tcPr>
          <w:p w14:paraId="6B493C0D" w14:textId="1F662A6E" w:rsidR="00FD7FC3" w:rsidRPr="009253E4" w:rsidRDefault="00FD7FC3" w:rsidP="00FD7FC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Fecha de cierre</w:t>
            </w:r>
          </w:p>
        </w:tc>
        <w:tc>
          <w:tcPr>
            <w:tcW w:w="4861" w:type="dxa"/>
            <w:vAlign w:val="center"/>
          </w:tcPr>
          <w:p w14:paraId="337FD73E" w14:textId="60C80467" w:rsidR="00FD7FC3" w:rsidRPr="009253E4" w:rsidRDefault="00FD7FC3" w:rsidP="00FD7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9253E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Observaciones finales</w:t>
            </w:r>
          </w:p>
        </w:tc>
      </w:tr>
      <w:tr w:rsidR="009253E4" w:rsidRPr="009253E4" w14:paraId="23DA0787" w14:textId="77777777" w:rsidTr="00EB2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vAlign w:val="center"/>
          </w:tcPr>
          <w:p w14:paraId="5EC70766" w14:textId="0D2941CC" w:rsidR="009253E4" w:rsidRPr="009253E4" w:rsidRDefault="009253E4" w:rsidP="00FD7FC3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</w:pPr>
            <w:proofErr w:type="spellStart"/>
            <w:r w:rsidRPr="009253E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  <w:t>dd</w:t>
            </w:r>
            <w:proofErr w:type="spellEnd"/>
            <w:r w:rsidRPr="009253E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  <w:t>/mm/</w:t>
            </w:r>
            <w:proofErr w:type="spellStart"/>
            <w:r w:rsidRPr="009253E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es-MX"/>
              </w:rPr>
              <w:t>aaaa</w:t>
            </w:r>
            <w:proofErr w:type="spellEnd"/>
          </w:p>
        </w:tc>
        <w:tc>
          <w:tcPr>
            <w:tcW w:w="4861" w:type="dxa"/>
          </w:tcPr>
          <w:p w14:paraId="0FD1FDD7" w14:textId="77777777" w:rsidR="009253E4" w:rsidRDefault="009253E4" w:rsidP="00FD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2F9C8D00" w14:textId="77777777" w:rsidR="009253E4" w:rsidRPr="009253E4" w:rsidRDefault="009253E4" w:rsidP="00FD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</w:tr>
    </w:tbl>
    <w:p w14:paraId="0128C62A" w14:textId="4ACCB1F3" w:rsidR="00100325" w:rsidRPr="00517AB4" w:rsidRDefault="00100325" w:rsidP="00613AC3">
      <w:pPr>
        <w:rPr>
          <w:rFonts w:asciiTheme="minorHAnsi" w:hAnsiTheme="minorHAnsi" w:cstheme="minorHAnsi"/>
          <w:sz w:val="16"/>
          <w:szCs w:val="16"/>
          <w:lang w:val="es-MX"/>
        </w:rPr>
      </w:pPr>
      <w:r w:rsidRPr="00517AB4">
        <w:rPr>
          <w:rFonts w:asciiTheme="minorHAnsi" w:hAnsiTheme="minorHAnsi" w:cstheme="minorHAnsi"/>
          <w:b/>
          <w:bCs/>
          <w:sz w:val="16"/>
          <w:szCs w:val="16"/>
          <w:lang w:val="es-MX"/>
        </w:rPr>
        <w:lastRenderedPageBreak/>
        <w:t>Nota</w:t>
      </w:r>
      <w:r w:rsidR="00517AB4" w:rsidRPr="00517AB4">
        <w:rPr>
          <w:rFonts w:asciiTheme="minorHAnsi" w:hAnsiTheme="minorHAnsi" w:cstheme="minorHAnsi"/>
          <w:b/>
          <w:bCs/>
          <w:sz w:val="16"/>
          <w:szCs w:val="16"/>
          <w:lang w:val="es-MX"/>
        </w:rPr>
        <w:t>s:</w:t>
      </w:r>
      <w:r w:rsidR="00517AB4" w:rsidRPr="00517AB4">
        <w:rPr>
          <w:rFonts w:asciiTheme="minorHAnsi" w:hAnsiTheme="minorHAnsi" w:cstheme="minorHAnsi"/>
          <w:sz w:val="16"/>
          <w:szCs w:val="16"/>
          <w:lang w:val="es-MX"/>
        </w:rPr>
        <w:br/>
      </w:r>
      <w:r w:rsidR="00565C00">
        <w:rPr>
          <w:rFonts w:asciiTheme="minorHAnsi" w:hAnsiTheme="minorHAnsi" w:cstheme="minorHAnsi"/>
          <w:sz w:val="16"/>
          <w:szCs w:val="16"/>
          <w:lang w:val="es-MX"/>
        </w:rPr>
        <w:t xml:space="preserve">1. </w:t>
      </w:r>
      <w:r w:rsidR="00517AB4" w:rsidRPr="00517AB4">
        <w:rPr>
          <w:rFonts w:asciiTheme="minorHAnsi" w:hAnsiTheme="minorHAnsi" w:cstheme="minorHAnsi"/>
          <w:sz w:val="16"/>
          <w:szCs w:val="16"/>
          <w:lang w:val="es-MX"/>
        </w:rPr>
        <w:t>La respuesta debe estar dentro de los límites establecidos por las leyes locales.</w:t>
      </w:r>
    </w:p>
    <w:p w14:paraId="048FCF10" w14:textId="53CA1A53" w:rsidR="00517AB4" w:rsidRPr="00B24B13" w:rsidRDefault="00565C00" w:rsidP="00613AC3">
      <w:pPr>
        <w:rPr>
          <w:rFonts w:asciiTheme="minorHAnsi" w:hAnsiTheme="minorHAnsi" w:cstheme="minorHAnsi"/>
          <w:sz w:val="16"/>
          <w:szCs w:val="16"/>
          <w:lang w:val="es-MX"/>
        </w:rPr>
      </w:pPr>
      <w:r>
        <w:rPr>
          <w:rFonts w:asciiTheme="minorHAnsi" w:hAnsiTheme="minorHAnsi" w:cstheme="minorHAnsi"/>
          <w:b/>
          <w:bCs/>
          <w:sz w:val="16"/>
          <w:szCs w:val="16"/>
          <w:lang w:val="es-MX"/>
        </w:rPr>
        <w:t xml:space="preserve">2. </w:t>
      </w:r>
      <w:r w:rsidR="009439A4" w:rsidRPr="00C37FAE">
        <w:rPr>
          <w:rFonts w:asciiTheme="minorHAnsi" w:hAnsiTheme="minorHAnsi" w:cstheme="minorHAnsi"/>
          <w:b/>
          <w:bCs/>
          <w:sz w:val="16"/>
          <w:szCs w:val="16"/>
          <w:lang w:val="es-MX"/>
        </w:rPr>
        <w:t>Una vez llenado, enviar a</w:t>
      </w:r>
      <w:r w:rsidR="00517AB4" w:rsidRPr="00517AB4">
        <w:rPr>
          <w:rFonts w:asciiTheme="minorHAnsi" w:hAnsiTheme="minorHAnsi" w:cstheme="minorHAnsi"/>
          <w:sz w:val="16"/>
          <w:szCs w:val="16"/>
          <w:lang w:val="es-MX"/>
        </w:rPr>
        <w:t xml:space="preserve">: </w:t>
      </w:r>
      <w:hyperlink r:id="rId11" w:history="1">
        <w:r w:rsidR="007A7C0D" w:rsidRPr="006679C3">
          <w:rPr>
            <w:rStyle w:val="Hyperlink"/>
            <w:rFonts w:asciiTheme="minorHAnsi" w:hAnsiTheme="minorHAnsi" w:cstheme="minorHAnsi"/>
            <w:sz w:val="16"/>
            <w:szCs w:val="16"/>
            <w:lang w:val="es-MX"/>
          </w:rPr>
          <w:t>protecciondedatos@fongtek.com</w:t>
        </w:r>
      </w:hyperlink>
      <w:r w:rsidR="00B24B13" w:rsidRPr="00B24B13">
        <w:rPr>
          <w:lang w:val="es-MX"/>
        </w:rPr>
        <w:t>,</w:t>
      </w:r>
      <w:r w:rsidR="00B24B13">
        <w:rPr>
          <w:lang w:val="es-MX"/>
        </w:rPr>
        <w:t xml:space="preserve"> </w:t>
      </w:r>
      <w:r w:rsidR="00B24B13" w:rsidRPr="00B24B13">
        <w:rPr>
          <w:rFonts w:asciiTheme="minorHAnsi" w:hAnsiTheme="minorHAnsi" w:cstheme="minorHAnsi"/>
          <w:sz w:val="16"/>
          <w:szCs w:val="16"/>
          <w:lang w:val="es-MX"/>
        </w:rPr>
        <w:t>un agente se pondrá en contacto.</w:t>
      </w:r>
    </w:p>
    <w:sectPr w:rsidR="00517AB4" w:rsidRPr="00B24B13" w:rsidSect="004B2C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9"/>
      <w:pgMar w:top="2694" w:right="1224" w:bottom="993" w:left="1200" w:header="851" w:footer="54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13FB" w14:textId="77777777" w:rsidR="00546022" w:rsidRDefault="00546022">
      <w:r>
        <w:separator/>
      </w:r>
    </w:p>
  </w:endnote>
  <w:endnote w:type="continuationSeparator" w:id="0">
    <w:p w14:paraId="012011A4" w14:textId="77777777" w:rsidR="00546022" w:rsidRDefault="0054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405C" w14:textId="77777777" w:rsidR="00492573" w:rsidRDefault="00492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55"/>
      <w:gridCol w:w="2568"/>
    </w:tblGrid>
    <w:tr w:rsidR="00392175" w:rsidRPr="00C9436B" w14:paraId="25FFD401" w14:textId="77777777" w:rsidTr="00A84DF4">
      <w:trPr>
        <w:trHeight w:hRule="exact" w:val="360"/>
      </w:trPr>
      <w:tc>
        <w:tcPr>
          <w:tcW w:w="7355" w:type="dxa"/>
          <w:vAlign w:val="bottom"/>
        </w:tcPr>
        <w:p w14:paraId="3A0CB02F" w14:textId="021ED9D2" w:rsidR="00392175" w:rsidRPr="007815F5" w:rsidRDefault="00F27B0B" w:rsidP="00392175">
          <w:pPr>
            <w:pStyle w:val="hpefooter"/>
            <w:rPr>
              <w:lang w:val="es-MX"/>
            </w:rPr>
          </w:pPr>
          <w:r>
            <w:rPr>
              <w:lang w:val="es-MX"/>
            </w:rPr>
            <w:t>Formato requerimientos Protección de Datos</w:t>
          </w:r>
          <w:r w:rsidR="00FC4CAD" w:rsidRPr="007815F5">
            <w:rPr>
              <w:lang w:val="es-MX"/>
            </w:rPr>
            <w:t xml:space="preserve">, </w:t>
          </w:r>
          <w:proofErr w:type="gramStart"/>
          <w:r w:rsidR="003A3A0A">
            <w:rPr>
              <w:lang w:val="es-MX"/>
            </w:rPr>
            <w:t>Octubre</w:t>
          </w:r>
          <w:proofErr w:type="gramEnd"/>
          <w:r w:rsidR="00FC4CAD" w:rsidRPr="007815F5">
            <w:rPr>
              <w:lang w:val="es-MX"/>
            </w:rPr>
            <w:t xml:space="preserve"> 20</w:t>
          </w:r>
          <w:r w:rsidR="003A3A0A">
            <w:rPr>
              <w:lang w:val="es-MX"/>
            </w:rPr>
            <w:t>25</w:t>
          </w:r>
        </w:p>
      </w:tc>
      <w:tc>
        <w:tcPr>
          <w:tcW w:w="2568" w:type="dxa"/>
          <w:vAlign w:val="bottom"/>
        </w:tcPr>
        <w:p w14:paraId="13CFCD33" w14:textId="77777777" w:rsidR="00392175" w:rsidRPr="00C9436B" w:rsidRDefault="00392175" w:rsidP="00A84DF4">
          <w:pPr>
            <w:pStyle w:val="hpefooter"/>
            <w:jc w:val="right"/>
          </w:pPr>
          <w:r w:rsidRPr="00C9436B">
            <w:t xml:space="preserve">Solo para </w:t>
          </w:r>
          <w:proofErr w:type="spellStart"/>
          <w:r w:rsidRPr="00C9436B">
            <w:t>uso</w:t>
          </w:r>
          <w:proofErr w:type="spellEnd"/>
          <w:r w:rsidRPr="00C9436B">
            <w:t xml:space="preserve"> </w:t>
          </w:r>
          <w:proofErr w:type="spellStart"/>
          <w:r w:rsidRPr="00C9436B">
            <w:t>interno</w:t>
          </w:r>
          <w:proofErr w:type="spellEnd"/>
        </w:p>
      </w:tc>
    </w:tr>
  </w:tbl>
  <w:p w14:paraId="6274DFDC" w14:textId="77777777" w:rsidR="00392175" w:rsidRPr="00C9436B" w:rsidRDefault="00392175" w:rsidP="00392175">
    <w:pPr>
      <w:pStyle w:val="hpefooter"/>
    </w:pPr>
  </w:p>
  <w:p w14:paraId="38BCEF49" w14:textId="77777777" w:rsidR="003F03AC" w:rsidRPr="00392175" w:rsidRDefault="00AC17FD" w:rsidP="00AC17FD">
    <w:pPr>
      <w:pStyle w:val="Footer"/>
      <w:tabs>
        <w:tab w:val="clear" w:pos="4320"/>
        <w:tab w:val="clear" w:pos="8640"/>
        <w:tab w:val="left" w:pos="328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4785" w14:textId="77777777" w:rsidR="00492573" w:rsidRDefault="00492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39EF9" w14:textId="77777777" w:rsidR="00546022" w:rsidRDefault="00546022">
      <w:r>
        <w:separator/>
      </w:r>
    </w:p>
  </w:footnote>
  <w:footnote w:type="continuationSeparator" w:id="0">
    <w:p w14:paraId="771FE9C0" w14:textId="77777777" w:rsidR="00546022" w:rsidRDefault="00546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6301" w14:textId="77777777" w:rsidR="00492573" w:rsidRDefault="00492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862" w:type="dxa"/>
      <w:tblInd w:w="1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2"/>
      <w:gridCol w:w="4590"/>
      <w:gridCol w:w="4590"/>
    </w:tblGrid>
    <w:tr w:rsidR="00492573" w:rsidRPr="00B24B13" w14:paraId="3ADCDCAD" w14:textId="77777777" w:rsidTr="00492573">
      <w:tc>
        <w:tcPr>
          <w:tcW w:w="3682" w:type="dxa"/>
          <w:tcBorders>
            <w:left w:val="single" w:sz="12" w:space="0" w:color="00C1D5" w:themeColor="accent2"/>
          </w:tcBorders>
        </w:tcPr>
        <w:p w14:paraId="1B371CAB" w14:textId="77777777" w:rsidR="00492573" w:rsidRPr="00276B29" w:rsidRDefault="00492573" w:rsidP="00492573">
          <w:pPr>
            <w:pStyle w:val="Header"/>
            <w:rPr>
              <w:sz w:val="16"/>
              <w:szCs w:val="16"/>
              <w:lang w:val="es-MX"/>
            </w:rPr>
          </w:pPr>
          <w:r w:rsidRPr="00F74DF3">
            <w:rPr>
              <w:sz w:val="16"/>
              <w:szCs w:val="16"/>
              <w:lang w:val="es-MX"/>
            </w:rPr>
            <w:t>Fong Consultores y Asociados, S.A. de C.V.</w:t>
          </w:r>
        </w:p>
        <w:p w14:paraId="2C5386B7" w14:textId="77777777" w:rsidR="00492573" w:rsidRPr="00F27A8D" w:rsidRDefault="00492573" w:rsidP="00492573">
          <w:pPr>
            <w:pStyle w:val="Header"/>
            <w:rPr>
              <w:sz w:val="16"/>
              <w:szCs w:val="16"/>
              <w:lang w:val="pt-BR"/>
            </w:rPr>
          </w:pPr>
          <w:r w:rsidRPr="00F27A8D">
            <w:rPr>
              <w:sz w:val="16"/>
              <w:szCs w:val="16"/>
              <w:lang w:val="pt-BR"/>
            </w:rPr>
            <w:t xml:space="preserve">David Alfaro </w:t>
          </w:r>
          <w:proofErr w:type="spellStart"/>
          <w:r w:rsidRPr="00F27A8D">
            <w:rPr>
              <w:sz w:val="16"/>
              <w:szCs w:val="16"/>
              <w:lang w:val="pt-BR"/>
            </w:rPr>
            <w:t>Siqueiros</w:t>
          </w:r>
          <w:proofErr w:type="spellEnd"/>
          <w:r w:rsidRPr="00F27A8D">
            <w:rPr>
              <w:sz w:val="16"/>
              <w:szCs w:val="16"/>
              <w:lang w:val="pt-BR"/>
            </w:rPr>
            <w:t xml:space="preserve"> 106 • </w:t>
          </w:r>
          <w:proofErr w:type="spellStart"/>
          <w:r w:rsidRPr="00F27A8D">
            <w:rPr>
              <w:sz w:val="16"/>
              <w:szCs w:val="16"/>
              <w:lang w:val="pt-BR"/>
            </w:rPr>
            <w:t>Suite</w:t>
          </w:r>
          <w:proofErr w:type="spellEnd"/>
          <w:r w:rsidRPr="00F27A8D">
            <w:rPr>
              <w:sz w:val="16"/>
              <w:szCs w:val="16"/>
              <w:lang w:val="pt-BR"/>
            </w:rPr>
            <w:t xml:space="preserve"> 1700 Piso 17</w:t>
          </w:r>
        </w:p>
        <w:p w14:paraId="1B63F5F8" w14:textId="77777777" w:rsidR="00492573" w:rsidRPr="00276B29" w:rsidRDefault="00492573" w:rsidP="00492573">
          <w:pPr>
            <w:pStyle w:val="Header"/>
            <w:rPr>
              <w:sz w:val="16"/>
              <w:szCs w:val="16"/>
              <w:lang w:val="es-MX"/>
            </w:rPr>
          </w:pPr>
          <w:r w:rsidRPr="00321D79">
            <w:rPr>
              <w:sz w:val="16"/>
              <w:szCs w:val="16"/>
              <w:lang w:val="es-MX"/>
            </w:rPr>
            <w:t>Torre KOI Colonia Valle Oriente</w:t>
          </w:r>
        </w:p>
        <w:p w14:paraId="64DFFC9D" w14:textId="77777777" w:rsidR="00492573" w:rsidRPr="00276B29" w:rsidRDefault="00492573" w:rsidP="00492573">
          <w:pPr>
            <w:pStyle w:val="Header"/>
            <w:rPr>
              <w:sz w:val="16"/>
              <w:szCs w:val="16"/>
              <w:lang w:val="es-MX"/>
            </w:rPr>
          </w:pPr>
          <w:r w:rsidRPr="00F74DF3">
            <w:rPr>
              <w:sz w:val="16"/>
              <w:szCs w:val="16"/>
              <w:lang w:val="es-MX"/>
            </w:rPr>
            <w:t xml:space="preserve">66269 </w:t>
          </w:r>
          <w:proofErr w:type="gramStart"/>
          <w:r w:rsidRPr="00F74DF3">
            <w:rPr>
              <w:sz w:val="16"/>
              <w:szCs w:val="16"/>
              <w:lang w:val="es-MX"/>
            </w:rPr>
            <w:t>San</w:t>
          </w:r>
          <w:proofErr w:type="gramEnd"/>
          <w:r w:rsidRPr="00F74DF3">
            <w:rPr>
              <w:sz w:val="16"/>
              <w:szCs w:val="16"/>
              <w:lang w:val="es-MX"/>
            </w:rPr>
            <w:t xml:space="preserve"> Pedro Garza García, N.L. MX</w:t>
          </w:r>
        </w:p>
        <w:p w14:paraId="7FEB04D9" w14:textId="77777777" w:rsidR="00492573" w:rsidRDefault="00492573" w:rsidP="00492573">
          <w:pPr>
            <w:pStyle w:val="hpeheader"/>
            <w:tabs>
              <w:tab w:val="left" w:pos="6780"/>
            </w:tabs>
          </w:pPr>
          <w:r w:rsidRPr="00284DB2">
            <w:rPr>
              <w:sz w:val="16"/>
              <w:szCs w:val="16"/>
            </w:rPr>
            <w:t>www.fongtek.com</w:t>
          </w:r>
        </w:p>
      </w:tc>
      <w:tc>
        <w:tcPr>
          <w:tcW w:w="4590" w:type="dxa"/>
        </w:tcPr>
        <w:p w14:paraId="7625F5A9" w14:textId="7AA299F4" w:rsidR="00492573" w:rsidRPr="00276B29" w:rsidRDefault="00F27B0B" w:rsidP="00492573">
          <w:pPr>
            <w:pStyle w:val="Header"/>
            <w:jc w:val="right"/>
            <w:rPr>
              <w:sz w:val="16"/>
              <w:szCs w:val="16"/>
              <w:lang w:val="es-MX"/>
            </w:rPr>
          </w:pPr>
          <w:r w:rsidRPr="00F27B0B">
            <w:rPr>
              <w:b/>
              <w:sz w:val="22"/>
              <w:szCs w:val="22"/>
              <w:lang w:val="es-MX"/>
            </w:rPr>
            <w:t>Recepción de Requerimiento o Reclamación de Protección de Datos Personales</w:t>
          </w:r>
        </w:p>
      </w:tc>
      <w:tc>
        <w:tcPr>
          <w:tcW w:w="4590" w:type="dxa"/>
        </w:tcPr>
        <w:p w14:paraId="294E45EA" w14:textId="77777777" w:rsidR="00492573" w:rsidRPr="00276B29" w:rsidRDefault="00492573" w:rsidP="00492573">
          <w:pPr>
            <w:pStyle w:val="Header"/>
            <w:jc w:val="right"/>
            <w:rPr>
              <w:sz w:val="16"/>
              <w:szCs w:val="16"/>
              <w:lang w:val="es-MX"/>
            </w:rPr>
          </w:pPr>
        </w:p>
      </w:tc>
    </w:tr>
  </w:tbl>
  <w:p w14:paraId="460ABB4E" w14:textId="77777777" w:rsidR="00412486" w:rsidRPr="00412486" w:rsidRDefault="00412486" w:rsidP="00412486">
    <w:pPr>
      <w:pStyle w:val="Header"/>
      <w:rPr>
        <w:lang w:val="es-MX"/>
      </w:rPr>
    </w:pPr>
    <w:r w:rsidRPr="00E83C89">
      <w:rPr>
        <w:noProof/>
      </w:rPr>
      <w:drawing>
        <wp:anchor distT="0" distB="0" distL="114300" distR="114300" simplePos="0" relativeHeight="251660288" behindDoc="0" locked="0" layoutInCell="1" allowOverlap="1" wp14:anchorId="2F42ED2F" wp14:editId="3591DF7E">
          <wp:simplePos x="0" y="0"/>
          <wp:positionH relativeFrom="column">
            <wp:posOffset>-179760</wp:posOffset>
          </wp:positionH>
          <wp:positionV relativeFrom="paragraph">
            <wp:posOffset>-484167</wp:posOffset>
          </wp:positionV>
          <wp:extent cx="1187450" cy="350520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BD377B67-B6B3-4C25-3212-60CEFC1DD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BD377B67-B6B3-4C25-3212-60CEFC1DD4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7C030" wp14:editId="4DD4BBFE">
              <wp:simplePos x="0" y="0"/>
              <wp:positionH relativeFrom="margin">
                <wp:posOffset>-263525</wp:posOffset>
              </wp:positionH>
              <wp:positionV relativeFrom="page">
                <wp:posOffset>1533525</wp:posOffset>
              </wp:positionV>
              <wp:extent cx="6647815" cy="0"/>
              <wp:effectExtent l="12700" t="9525" r="6985" b="9525"/>
              <wp:wrapNone/>
              <wp:docPr id="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81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0449D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" from="-20.75pt,120.75pt" to="502.7pt,1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" strokecolor="gray [1629]" strokeweight=".25pt">
              <v:stroke joinstyle="miter"/>
              <w10:wrap anchorx="margin" anchory="page"/>
            </v:line>
          </w:pict>
        </mc:Fallback>
      </mc:AlternateContent>
    </w:r>
  </w:p>
  <w:p w14:paraId="24C06CBD" w14:textId="77777777" w:rsidR="003F03AC" w:rsidRPr="00412486" w:rsidRDefault="003F03AC" w:rsidP="00412486">
    <w:pPr>
      <w:pStyle w:val="Header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FE46" w14:textId="77777777" w:rsidR="00492573" w:rsidRDefault="00492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0096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40E19"/>
    <w:multiLevelType w:val="hybridMultilevel"/>
    <w:tmpl w:val="27741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F0098"/>
    <w:multiLevelType w:val="hybridMultilevel"/>
    <w:tmpl w:val="EE8CF6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B7FE9"/>
    <w:multiLevelType w:val="hybridMultilevel"/>
    <w:tmpl w:val="BE9C0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F477A"/>
    <w:multiLevelType w:val="hybridMultilevel"/>
    <w:tmpl w:val="93360B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07155"/>
    <w:multiLevelType w:val="hybridMultilevel"/>
    <w:tmpl w:val="B784D88E"/>
    <w:lvl w:ilvl="0" w:tplc="E0C6B0E8">
      <w:start w:val="1"/>
      <w:numFmt w:val="decimal"/>
      <w:pStyle w:val="StyleH5Before2ptAfter2pt3"/>
      <w:lvlText w:val="%1."/>
      <w:lvlJc w:val="left"/>
      <w:pPr>
        <w:tabs>
          <w:tab w:val="num" w:pos="360"/>
        </w:tabs>
        <w:ind w:left="36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1B">
      <w:start w:val="1"/>
      <w:numFmt w:val="lowerRoman"/>
      <w:lvlText w:val="%4."/>
      <w:lvlJc w:val="righ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4D5243F"/>
    <w:multiLevelType w:val="hybridMultilevel"/>
    <w:tmpl w:val="250CB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27169"/>
    <w:multiLevelType w:val="multilevel"/>
    <w:tmpl w:val="522492D2"/>
    <w:lvl w:ilvl="0">
      <w:start w:val="1"/>
      <w:numFmt w:val="decimal"/>
      <w:pStyle w:val="GFCNumbered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7630550E"/>
    <w:multiLevelType w:val="hybridMultilevel"/>
    <w:tmpl w:val="FC888C0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952B12"/>
    <w:multiLevelType w:val="hybridMultilevel"/>
    <w:tmpl w:val="32066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981024">
    <w:abstractNumId w:val="5"/>
  </w:num>
  <w:num w:numId="2" w16cid:durableId="622468107">
    <w:abstractNumId w:val="7"/>
  </w:num>
  <w:num w:numId="3" w16cid:durableId="1138300546">
    <w:abstractNumId w:val="8"/>
  </w:num>
  <w:num w:numId="4" w16cid:durableId="872302082">
    <w:abstractNumId w:val="2"/>
  </w:num>
  <w:num w:numId="5" w16cid:durableId="1376155528">
    <w:abstractNumId w:val="1"/>
  </w:num>
  <w:num w:numId="6" w16cid:durableId="1370060044">
    <w:abstractNumId w:val="4"/>
  </w:num>
  <w:num w:numId="7" w16cid:durableId="1784113075">
    <w:abstractNumId w:val="3"/>
  </w:num>
  <w:num w:numId="8" w16cid:durableId="2043506655">
    <w:abstractNumId w:val="0"/>
  </w:num>
  <w:num w:numId="9" w16cid:durableId="425460108">
    <w:abstractNumId w:val="6"/>
  </w:num>
  <w:num w:numId="10" w16cid:durableId="7180131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0B"/>
    <w:rsid w:val="000139BB"/>
    <w:rsid w:val="00033CC8"/>
    <w:rsid w:val="0004679A"/>
    <w:rsid w:val="00052D77"/>
    <w:rsid w:val="0005325B"/>
    <w:rsid w:val="00053ECC"/>
    <w:rsid w:val="000670B8"/>
    <w:rsid w:val="000825F4"/>
    <w:rsid w:val="000A6E6C"/>
    <w:rsid w:val="000B1769"/>
    <w:rsid w:val="000D180C"/>
    <w:rsid w:val="000D58A7"/>
    <w:rsid w:val="00100325"/>
    <w:rsid w:val="0010534F"/>
    <w:rsid w:val="00133DF5"/>
    <w:rsid w:val="00141A6E"/>
    <w:rsid w:val="00142CE6"/>
    <w:rsid w:val="00153B4E"/>
    <w:rsid w:val="00171EF5"/>
    <w:rsid w:val="001856CD"/>
    <w:rsid w:val="001864FB"/>
    <w:rsid w:val="001A54AD"/>
    <w:rsid w:val="001A6A2D"/>
    <w:rsid w:val="001B7E07"/>
    <w:rsid w:val="001C2F5C"/>
    <w:rsid w:val="001C3714"/>
    <w:rsid w:val="001C3D3E"/>
    <w:rsid w:val="001C64AE"/>
    <w:rsid w:val="001D093B"/>
    <w:rsid w:val="001D6989"/>
    <w:rsid w:val="001F761D"/>
    <w:rsid w:val="00210B50"/>
    <w:rsid w:val="00211494"/>
    <w:rsid w:val="00221C95"/>
    <w:rsid w:val="002236C8"/>
    <w:rsid w:val="002405DD"/>
    <w:rsid w:val="00254AB4"/>
    <w:rsid w:val="00270172"/>
    <w:rsid w:val="002770D8"/>
    <w:rsid w:val="00281976"/>
    <w:rsid w:val="0029639C"/>
    <w:rsid w:val="00297E03"/>
    <w:rsid w:val="002A1FA3"/>
    <w:rsid w:val="002A2C40"/>
    <w:rsid w:val="002A6A6A"/>
    <w:rsid w:val="002E3208"/>
    <w:rsid w:val="002E5DDE"/>
    <w:rsid w:val="002F1FA9"/>
    <w:rsid w:val="002F4E31"/>
    <w:rsid w:val="00314FC6"/>
    <w:rsid w:val="003338EE"/>
    <w:rsid w:val="00356FD5"/>
    <w:rsid w:val="00360C3C"/>
    <w:rsid w:val="00392175"/>
    <w:rsid w:val="003A3A0A"/>
    <w:rsid w:val="003B4BDE"/>
    <w:rsid w:val="003D64DC"/>
    <w:rsid w:val="003F03AC"/>
    <w:rsid w:val="003F4207"/>
    <w:rsid w:val="003F5BE3"/>
    <w:rsid w:val="00405624"/>
    <w:rsid w:val="00412486"/>
    <w:rsid w:val="00426319"/>
    <w:rsid w:val="00441FBD"/>
    <w:rsid w:val="00443570"/>
    <w:rsid w:val="004573F6"/>
    <w:rsid w:val="00480E1B"/>
    <w:rsid w:val="00483899"/>
    <w:rsid w:val="00487E97"/>
    <w:rsid w:val="00492573"/>
    <w:rsid w:val="004B2CC5"/>
    <w:rsid w:val="004B7854"/>
    <w:rsid w:val="004C73E0"/>
    <w:rsid w:val="004D4888"/>
    <w:rsid w:val="004E179E"/>
    <w:rsid w:val="004E5345"/>
    <w:rsid w:val="004E60B3"/>
    <w:rsid w:val="00501451"/>
    <w:rsid w:val="00511B1A"/>
    <w:rsid w:val="0051328B"/>
    <w:rsid w:val="00517AB4"/>
    <w:rsid w:val="005238D1"/>
    <w:rsid w:val="005278B2"/>
    <w:rsid w:val="00546022"/>
    <w:rsid w:val="00546337"/>
    <w:rsid w:val="00565C00"/>
    <w:rsid w:val="00565F0E"/>
    <w:rsid w:val="00566B13"/>
    <w:rsid w:val="0059342D"/>
    <w:rsid w:val="005A52B4"/>
    <w:rsid w:val="005B6ACF"/>
    <w:rsid w:val="005C6E46"/>
    <w:rsid w:val="005F4896"/>
    <w:rsid w:val="00602C5E"/>
    <w:rsid w:val="006128CC"/>
    <w:rsid w:val="00613AC3"/>
    <w:rsid w:val="006359E9"/>
    <w:rsid w:val="00637FCB"/>
    <w:rsid w:val="00642127"/>
    <w:rsid w:val="0064578C"/>
    <w:rsid w:val="0066325D"/>
    <w:rsid w:val="00666128"/>
    <w:rsid w:val="00681DE7"/>
    <w:rsid w:val="006869CA"/>
    <w:rsid w:val="00691B97"/>
    <w:rsid w:val="006A2F1A"/>
    <w:rsid w:val="006C2FBD"/>
    <w:rsid w:val="006C6A5C"/>
    <w:rsid w:val="006D14FF"/>
    <w:rsid w:val="006D30DE"/>
    <w:rsid w:val="006D505A"/>
    <w:rsid w:val="006D581C"/>
    <w:rsid w:val="006D68CB"/>
    <w:rsid w:val="006E108F"/>
    <w:rsid w:val="006E194F"/>
    <w:rsid w:val="006E6271"/>
    <w:rsid w:val="006E6E69"/>
    <w:rsid w:val="006F3E36"/>
    <w:rsid w:val="00707E0E"/>
    <w:rsid w:val="0071462F"/>
    <w:rsid w:val="0072112D"/>
    <w:rsid w:val="00721170"/>
    <w:rsid w:val="00724165"/>
    <w:rsid w:val="00727399"/>
    <w:rsid w:val="00740B93"/>
    <w:rsid w:val="00753AA1"/>
    <w:rsid w:val="00760C93"/>
    <w:rsid w:val="00766019"/>
    <w:rsid w:val="00781509"/>
    <w:rsid w:val="007815F5"/>
    <w:rsid w:val="007926A0"/>
    <w:rsid w:val="007926ED"/>
    <w:rsid w:val="007A5BF0"/>
    <w:rsid w:val="007A672F"/>
    <w:rsid w:val="007A7C0D"/>
    <w:rsid w:val="007C0C11"/>
    <w:rsid w:val="007D2E51"/>
    <w:rsid w:val="007D62F8"/>
    <w:rsid w:val="0080620C"/>
    <w:rsid w:val="008066C2"/>
    <w:rsid w:val="00815167"/>
    <w:rsid w:val="00817B43"/>
    <w:rsid w:val="008203C7"/>
    <w:rsid w:val="008217CE"/>
    <w:rsid w:val="00845384"/>
    <w:rsid w:val="00850896"/>
    <w:rsid w:val="008742CD"/>
    <w:rsid w:val="008859F6"/>
    <w:rsid w:val="008924C1"/>
    <w:rsid w:val="00893EB0"/>
    <w:rsid w:val="008A4779"/>
    <w:rsid w:val="008D0757"/>
    <w:rsid w:val="00907CF1"/>
    <w:rsid w:val="009253E4"/>
    <w:rsid w:val="00933052"/>
    <w:rsid w:val="00936310"/>
    <w:rsid w:val="009439A4"/>
    <w:rsid w:val="00957602"/>
    <w:rsid w:val="009623F4"/>
    <w:rsid w:val="00971C95"/>
    <w:rsid w:val="009A0CFA"/>
    <w:rsid w:val="009C2043"/>
    <w:rsid w:val="009E5509"/>
    <w:rsid w:val="009E7630"/>
    <w:rsid w:val="009F0E81"/>
    <w:rsid w:val="00A01FCB"/>
    <w:rsid w:val="00A144BC"/>
    <w:rsid w:val="00A152FA"/>
    <w:rsid w:val="00A163BF"/>
    <w:rsid w:val="00A3053B"/>
    <w:rsid w:val="00A37F80"/>
    <w:rsid w:val="00A437F7"/>
    <w:rsid w:val="00A52467"/>
    <w:rsid w:val="00A56F8E"/>
    <w:rsid w:val="00A604B4"/>
    <w:rsid w:val="00A84DF4"/>
    <w:rsid w:val="00A860A3"/>
    <w:rsid w:val="00A906E3"/>
    <w:rsid w:val="00AA4A60"/>
    <w:rsid w:val="00AA70BE"/>
    <w:rsid w:val="00AC17FD"/>
    <w:rsid w:val="00AC184A"/>
    <w:rsid w:val="00AC416C"/>
    <w:rsid w:val="00AC49D9"/>
    <w:rsid w:val="00AD074D"/>
    <w:rsid w:val="00AD6070"/>
    <w:rsid w:val="00AE4A42"/>
    <w:rsid w:val="00B008B8"/>
    <w:rsid w:val="00B21958"/>
    <w:rsid w:val="00B24B13"/>
    <w:rsid w:val="00B31510"/>
    <w:rsid w:val="00B359C8"/>
    <w:rsid w:val="00B40250"/>
    <w:rsid w:val="00B457EA"/>
    <w:rsid w:val="00B47783"/>
    <w:rsid w:val="00B6784D"/>
    <w:rsid w:val="00B7292A"/>
    <w:rsid w:val="00B837AA"/>
    <w:rsid w:val="00BB2BAC"/>
    <w:rsid w:val="00BB3695"/>
    <w:rsid w:val="00BC39C1"/>
    <w:rsid w:val="00BC3A03"/>
    <w:rsid w:val="00C1455E"/>
    <w:rsid w:val="00C37FAE"/>
    <w:rsid w:val="00C445F8"/>
    <w:rsid w:val="00C5267F"/>
    <w:rsid w:val="00C74142"/>
    <w:rsid w:val="00C750F2"/>
    <w:rsid w:val="00C779F5"/>
    <w:rsid w:val="00C93EED"/>
    <w:rsid w:val="00C971E4"/>
    <w:rsid w:val="00CA4DD5"/>
    <w:rsid w:val="00CA6990"/>
    <w:rsid w:val="00CC2C93"/>
    <w:rsid w:val="00CC488B"/>
    <w:rsid w:val="00CC680F"/>
    <w:rsid w:val="00CD72A3"/>
    <w:rsid w:val="00CE78E8"/>
    <w:rsid w:val="00CF0854"/>
    <w:rsid w:val="00CF32E1"/>
    <w:rsid w:val="00CF3FC9"/>
    <w:rsid w:val="00CF7AA8"/>
    <w:rsid w:val="00D01F30"/>
    <w:rsid w:val="00D16943"/>
    <w:rsid w:val="00D252CA"/>
    <w:rsid w:val="00D33388"/>
    <w:rsid w:val="00D42ABD"/>
    <w:rsid w:val="00D55BB4"/>
    <w:rsid w:val="00D56429"/>
    <w:rsid w:val="00D56C69"/>
    <w:rsid w:val="00D76B81"/>
    <w:rsid w:val="00D87B02"/>
    <w:rsid w:val="00D9753D"/>
    <w:rsid w:val="00DA1D01"/>
    <w:rsid w:val="00DA7F76"/>
    <w:rsid w:val="00DB2B2D"/>
    <w:rsid w:val="00DB58E8"/>
    <w:rsid w:val="00DC0281"/>
    <w:rsid w:val="00DD1302"/>
    <w:rsid w:val="00DD201B"/>
    <w:rsid w:val="00DD519F"/>
    <w:rsid w:val="00DF4F76"/>
    <w:rsid w:val="00E00C09"/>
    <w:rsid w:val="00E12641"/>
    <w:rsid w:val="00E26F78"/>
    <w:rsid w:val="00E57EA2"/>
    <w:rsid w:val="00E62595"/>
    <w:rsid w:val="00E72181"/>
    <w:rsid w:val="00E76371"/>
    <w:rsid w:val="00E81D67"/>
    <w:rsid w:val="00E9618A"/>
    <w:rsid w:val="00EA3F1F"/>
    <w:rsid w:val="00EA6B56"/>
    <w:rsid w:val="00EB41C3"/>
    <w:rsid w:val="00EC3B0E"/>
    <w:rsid w:val="00EC6BD2"/>
    <w:rsid w:val="00ED0AEB"/>
    <w:rsid w:val="00EE03B2"/>
    <w:rsid w:val="00EF3B2D"/>
    <w:rsid w:val="00EF5942"/>
    <w:rsid w:val="00F1792C"/>
    <w:rsid w:val="00F27A8D"/>
    <w:rsid w:val="00F27B0B"/>
    <w:rsid w:val="00F33C61"/>
    <w:rsid w:val="00F47870"/>
    <w:rsid w:val="00F76381"/>
    <w:rsid w:val="00F764BC"/>
    <w:rsid w:val="00F80547"/>
    <w:rsid w:val="00F812AD"/>
    <w:rsid w:val="00F93555"/>
    <w:rsid w:val="00FA18DD"/>
    <w:rsid w:val="00FB45B1"/>
    <w:rsid w:val="00FC4CAD"/>
    <w:rsid w:val="00FD35F8"/>
    <w:rsid w:val="00FD5A26"/>
    <w:rsid w:val="00FD7FC3"/>
    <w:rsid w:val="00FE0561"/>
    <w:rsid w:val="00FF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D830ED"/>
  <w15:chartTrackingRefBased/>
  <w15:docId w15:val="{38D58A9A-A57F-48F4-BC18-B1205362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3AC3"/>
    <w:rPr>
      <w:rFonts w:ascii="Arial" w:hAnsi="Arial" w:cs="Arial"/>
      <w:snapToGrid w:val="0"/>
    </w:rPr>
  </w:style>
  <w:style w:type="paragraph" w:styleId="Heading1">
    <w:name w:val="heading 1"/>
    <w:basedOn w:val="Normal"/>
    <w:next w:val="Normal"/>
    <w:qFormat/>
    <w:rsid w:val="00613AC3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217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3163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613AC3"/>
    <w:pPr>
      <w:keepNext/>
      <w:spacing w:before="240"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rsid w:val="00613AC3"/>
    <w:pPr>
      <w:spacing w:before="40" w:after="40"/>
    </w:pPr>
  </w:style>
  <w:style w:type="paragraph" w:styleId="Header">
    <w:name w:val="header"/>
    <w:basedOn w:val="Normal"/>
    <w:link w:val="HeaderChar"/>
    <w:uiPriority w:val="99"/>
    <w:rsid w:val="00613AC3"/>
    <w:pPr>
      <w:tabs>
        <w:tab w:val="center" w:pos="4320"/>
        <w:tab w:val="right" w:pos="8640"/>
      </w:tabs>
    </w:pPr>
  </w:style>
  <w:style w:type="paragraph" w:customStyle="1" w:styleId="TableHeading">
    <w:name w:val="Table_Heading"/>
    <w:basedOn w:val="Normal"/>
    <w:next w:val="Table"/>
    <w:rsid w:val="00613AC3"/>
    <w:pPr>
      <w:keepNext/>
      <w:keepLines/>
      <w:spacing w:before="40" w:after="40"/>
    </w:pPr>
    <w:rPr>
      <w:b/>
    </w:rPr>
  </w:style>
  <w:style w:type="paragraph" w:customStyle="1" w:styleId="TableTitle">
    <w:name w:val="Table_Title"/>
    <w:basedOn w:val="Normal"/>
    <w:next w:val="Normal"/>
    <w:rsid w:val="00613AC3"/>
    <w:pPr>
      <w:keepNext/>
      <w:keepLines/>
      <w:spacing w:before="240" w:after="60"/>
    </w:pPr>
    <w:rPr>
      <w:b/>
    </w:rPr>
  </w:style>
  <w:style w:type="paragraph" w:customStyle="1" w:styleId="TOCHeading">
    <w:name w:val="TOC_Heading"/>
    <w:basedOn w:val="Normal"/>
    <w:next w:val="Normal"/>
    <w:rsid w:val="00613AC3"/>
    <w:pPr>
      <w:keepNext/>
      <w:spacing w:before="80" w:after="120"/>
    </w:pPr>
    <w:rPr>
      <w:b/>
      <w:sz w:val="24"/>
    </w:rPr>
  </w:style>
  <w:style w:type="paragraph" w:customStyle="1" w:styleId="TableSmHeading">
    <w:name w:val="Table_Sm_Heading"/>
    <w:basedOn w:val="TableHeading"/>
    <w:rsid w:val="00613AC3"/>
    <w:pPr>
      <w:spacing w:before="60"/>
    </w:pPr>
    <w:rPr>
      <w:sz w:val="16"/>
    </w:rPr>
  </w:style>
  <w:style w:type="paragraph" w:customStyle="1" w:styleId="HPTableTitle">
    <w:name w:val="HP_Table_Title"/>
    <w:basedOn w:val="Normal"/>
    <w:next w:val="Normal"/>
    <w:rsid w:val="00613AC3"/>
    <w:pPr>
      <w:keepNext/>
      <w:keepLines/>
      <w:spacing w:before="240" w:after="60"/>
    </w:pPr>
    <w:rPr>
      <w:b/>
      <w:sz w:val="18"/>
    </w:rPr>
  </w:style>
  <w:style w:type="paragraph" w:styleId="Footer">
    <w:name w:val="footer"/>
    <w:basedOn w:val="Normal"/>
    <w:rsid w:val="00613AC3"/>
    <w:pPr>
      <w:tabs>
        <w:tab w:val="center" w:pos="4320"/>
        <w:tab w:val="right" w:pos="8640"/>
      </w:tabs>
    </w:pPr>
  </w:style>
  <w:style w:type="paragraph" w:customStyle="1" w:styleId="TableSmHeadingRight">
    <w:name w:val="Table_Sm_Heading_Right"/>
    <w:basedOn w:val="TableSmHeading"/>
    <w:rsid w:val="00613AC3"/>
    <w:pPr>
      <w:jc w:val="right"/>
    </w:pPr>
  </w:style>
  <w:style w:type="paragraph" w:customStyle="1" w:styleId="TableMedium">
    <w:name w:val="Table_Medium"/>
    <w:basedOn w:val="Table"/>
    <w:link w:val="TableMediumChar"/>
    <w:rsid w:val="00613AC3"/>
    <w:rPr>
      <w:sz w:val="18"/>
    </w:rPr>
  </w:style>
  <w:style w:type="character" w:customStyle="1" w:styleId="TableMediumChar">
    <w:name w:val="Table_Medium Char"/>
    <w:link w:val="TableMedium"/>
    <w:rsid w:val="00613AC3"/>
    <w:rPr>
      <w:rFonts w:ascii="Arial" w:hAnsi="Arial" w:cs="Arial"/>
      <w:snapToGrid w:val="0"/>
      <w:sz w:val="18"/>
      <w:lang w:val="en-US" w:eastAsia="en-US" w:bidi="ar-SA"/>
    </w:rPr>
  </w:style>
  <w:style w:type="paragraph" w:customStyle="1" w:styleId="StyleH5Before2ptAfter2pt3">
    <w:name w:val="Style H5 + Before:  2 pt After:  2 pt3"/>
    <w:basedOn w:val="Normal"/>
    <w:rsid w:val="00613AC3"/>
    <w:pPr>
      <w:keepNext/>
      <w:widowControl w:val="0"/>
      <w:numPr>
        <w:numId w:val="1"/>
      </w:numPr>
      <w:spacing w:before="40" w:after="40"/>
      <w:outlineLvl w:val="5"/>
    </w:pPr>
    <w:rPr>
      <w:rFonts w:cs="Times New Roman"/>
      <w:b/>
      <w:bCs/>
      <w:sz w:val="24"/>
    </w:rPr>
  </w:style>
  <w:style w:type="character" w:styleId="Hyperlink">
    <w:name w:val="Hyperlink"/>
    <w:uiPriority w:val="99"/>
    <w:rsid w:val="00613AC3"/>
    <w:rPr>
      <w:color w:val="0000FF"/>
      <w:u w:val="single"/>
    </w:rPr>
  </w:style>
  <w:style w:type="paragraph" w:styleId="BodyText">
    <w:name w:val="Body Text"/>
    <w:basedOn w:val="Normal"/>
    <w:rsid w:val="00613AC3"/>
    <w:pPr>
      <w:spacing w:after="100"/>
    </w:pPr>
    <w:rPr>
      <w:color w:val="000000"/>
    </w:rPr>
  </w:style>
  <w:style w:type="paragraph" w:customStyle="1" w:styleId="GFCNumberedlist">
    <w:name w:val="GFC_Numbered list"/>
    <w:basedOn w:val="Heading1"/>
    <w:next w:val="Normal"/>
    <w:rsid w:val="00613AC3"/>
    <w:pPr>
      <w:numPr>
        <w:numId w:val="2"/>
      </w:numPr>
      <w:tabs>
        <w:tab w:val="left" w:pos="720"/>
      </w:tabs>
    </w:pPr>
    <w:rPr>
      <w:snapToGrid/>
      <w:sz w:val="24"/>
      <w:szCs w:val="24"/>
      <w:lang w:val="en-CA"/>
    </w:rPr>
  </w:style>
  <w:style w:type="paragraph" w:styleId="BalloonText">
    <w:name w:val="Balloon Text"/>
    <w:basedOn w:val="Normal"/>
    <w:link w:val="BalloonTextChar"/>
    <w:rsid w:val="00DB5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B58E8"/>
    <w:rPr>
      <w:rFonts w:ascii="Tahoma" w:hAnsi="Tahoma" w:cs="Tahoma"/>
      <w:snapToGrid w:val="0"/>
      <w:sz w:val="16"/>
      <w:szCs w:val="16"/>
    </w:rPr>
  </w:style>
  <w:style w:type="paragraph" w:styleId="NoSpacing">
    <w:name w:val="No Spacing"/>
    <w:link w:val="NoSpacingChar"/>
    <w:uiPriority w:val="1"/>
    <w:qFormat/>
    <w:rsid w:val="006C2FBD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C2FBD"/>
    <w:rPr>
      <w:rFonts w:ascii="Calibri" w:hAnsi="Calibri"/>
      <w:sz w:val="22"/>
      <w:szCs w:val="22"/>
    </w:rPr>
  </w:style>
  <w:style w:type="paragraph" w:styleId="TOCHeading0">
    <w:name w:val="TOC Heading"/>
    <w:basedOn w:val="Heading1"/>
    <w:next w:val="Normal"/>
    <w:uiPriority w:val="39"/>
    <w:unhideWhenUsed/>
    <w:qFormat/>
    <w:rsid w:val="006C2FBD"/>
    <w:pPr>
      <w:keepLines/>
      <w:spacing w:after="0" w:line="259" w:lineRule="auto"/>
      <w:outlineLvl w:val="9"/>
    </w:pPr>
    <w:rPr>
      <w:rFonts w:ascii="Calibri Light" w:hAnsi="Calibri Light" w:cs="Times New Roman"/>
      <w:b w:val="0"/>
      <w:snapToGrid/>
      <w:color w:val="2E74B5"/>
      <w:kern w:val="0"/>
      <w:sz w:val="32"/>
      <w:szCs w:val="32"/>
    </w:rPr>
  </w:style>
  <w:style w:type="table" w:styleId="TableGrid">
    <w:name w:val="Table Grid"/>
    <w:basedOn w:val="TableNormal"/>
    <w:uiPriority w:val="39"/>
    <w:rsid w:val="00C52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766019"/>
    <w:rPr>
      <w:color w:val="954F72"/>
      <w:u w:val="single"/>
    </w:rPr>
  </w:style>
  <w:style w:type="paragraph" w:customStyle="1" w:styleId="hpeheader">
    <w:name w:val="hpe header"/>
    <w:basedOn w:val="Normal"/>
    <w:qFormat/>
    <w:rsid w:val="00480E1B"/>
    <w:pPr>
      <w:spacing w:line="190" w:lineRule="exact"/>
    </w:pPr>
    <w:rPr>
      <w:rFonts w:eastAsia="Arial" w:cs="Times New Roman"/>
      <w:snapToGrid/>
      <w:sz w:val="14"/>
      <w:szCs w:val="18"/>
    </w:rPr>
  </w:style>
  <w:style w:type="paragraph" w:customStyle="1" w:styleId="hpefooter">
    <w:name w:val="hpe footer"/>
    <w:basedOn w:val="Normal"/>
    <w:qFormat/>
    <w:rsid w:val="00392175"/>
    <w:pPr>
      <w:spacing w:line="190" w:lineRule="exact"/>
    </w:pPr>
    <w:rPr>
      <w:rFonts w:eastAsia="Arial" w:cs="Times New Roman"/>
      <w:snapToGrid/>
      <w:sz w:val="14"/>
      <w:szCs w:val="14"/>
    </w:rPr>
  </w:style>
  <w:style w:type="paragraph" w:styleId="NormalWeb">
    <w:name w:val="Normal (Web)"/>
    <w:basedOn w:val="Normal"/>
    <w:uiPriority w:val="99"/>
    <w:unhideWhenUsed/>
    <w:rsid w:val="002F1FA9"/>
    <w:pPr>
      <w:spacing w:before="100" w:beforeAutospacing="1" w:after="100" w:afterAutospacing="1"/>
    </w:pPr>
    <w:rPr>
      <w:rFonts w:ascii="Times New Roman" w:hAnsi="Times New Roman" w:cs="Times New Roman"/>
      <w:snapToGrid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8217CE"/>
    <w:rPr>
      <w:rFonts w:asciiTheme="majorHAnsi" w:eastAsiaTheme="majorEastAsia" w:hAnsiTheme="majorHAnsi" w:cstheme="majorBidi"/>
      <w:snapToGrid w:val="0"/>
      <w:color w:val="03163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7815F5"/>
    <w:rPr>
      <w:color w:val="666666"/>
    </w:rPr>
  </w:style>
  <w:style w:type="character" w:customStyle="1" w:styleId="HeaderChar">
    <w:name w:val="Header Char"/>
    <w:basedOn w:val="DefaultParagraphFont"/>
    <w:link w:val="Header"/>
    <w:uiPriority w:val="99"/>
    <w:rsid w:val="00412486"/>
    <w:rPr>
      <w:rFonts w:ascii="Arial" w:hAnsi="Arial" w:cs="Arial"/>
      <w:snapToGrid w:val="0"/>
    </w:rPr>
  </w:style>
  <w:style w:type="paragraph" w:styleId="ListParagraph">
    <w:name w:val="List Paragraph"/>
    <w:basedOn w:val="Normal"/>
    <w:uiPriority w:val="34"/>
    <w:qFormat/>
    <w:rsid w:val="00B837AA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B837AA"/>
    <w:tblPr>
      <w:tblStyleRowBandSize w:val="1"/>
      <w:tblStyleColBandSize w:val="1"/>
      <w:tblBorders>
        <w:top w:val="single" w:sz="4" w:space="0" w:color="0E68E7" w:themeColor="accent1" w:themeTint="99"/>
        <w:left w:val="single" w:sz="4" w:space="0" w:color="0E68E7" w:themeColor="accent1" w:themeTint="99"/>
        <w:bottom w:val="single" w:sz="4" w:space="0" w:color="0E68E7" w:themeColor="accent1" w:themeTint="99"/>
        <w:right w:val="single" w:sz="4" w:space="0" w:color="0E68E7" w:themeColor="accent1" w:themeTint="99"/>
        <w:insideH w:val="single" w:sz="4" w:space="0" w:color="0E68E7" w:themeColor="accent1" w:themeTint="99"/>
        <w:insideV w:val="single" w:sz="4" w:space="0" w:color="0E68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1E42" w:themeColor="accent1"/>
          <w:left w:val="single" w:sz="4" w:space="0" w:color="041E42" w:themeColor="accent1"/>
          <w:bottom w:val="single" w:sz="4" w:space="0" w:color="041E42" w:themeColor="accent1"/>
          <w:right w:val="single" w:sz="4" w:space="0" w:color="041E42" w:themeColor="accent1"/>
          <w:insideH w:val="nil"/>
          <w:insideV w:val="nil"/>
        </w:tcBorders>
        <w:shd w:val="clear" w:color="auto" w:fill="041E42" w:themeFill="accent1"/>
      </w:tcPr>
    </w:tblStylePr>
    <w:tblStylePr w:type="lastRow">
      <w:rPr>
        <w:b/>
        <w:bCs/>
      </w:rPr>
      <w:tblPr/>
      <w:tcPr>
        <w:tcBorders>
          <w:top w:val="double" w:sz="4" w:space="0" w:color="041E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CFA" w:themeFill="accent1" w:themeFillTint="33"/>
      </w:tcPr>
    </w:tblStylePr>
    <w:tblStylePr w:type="band1Horz">
      <w:tblPr/>
      <w:tcPr>
        <w:shd w:val="clear" w:color="auto" w:fill="ACCCFA" w:themeFill="accent1" w:themeFillTint="33"/>
      </w:tcPr>
    </w:tblStylePr>
  </w:style>
  <w:style w:type="paragraph" w:styleId="TOC1">
    <w:name w:val="toc 1"/>
    <w:basedOn w:val="Normal"/>
    <w:next w:val="Normal"/>
    <w:autoRedefine/>
    <w:uiPriority w:val="39"/>
    <w:rsid w:val="00B837AA"/>
    <w:pPr>
      <w:spacing w:after="100"/>
    </w:pPr>
  </w:style>
  <w:style w:type="paragraph" w:styleId="ListBullet">
    <w:name w:val="List Bullet"/>
    <w:basedOn w:val="Normal"/>
    <w:uiPriority w:val="99"/>
    <w:unhideWhenUsed/>
    <w:rsid w:val="00F27B0B"/>
    <w:pPr>
      <w:numPr>
        <w:numId w:val="8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napToGrid/>
      <w:sz w:val="22"/>
      <w:szCs w:val="22"/>
    </w:rPr>
  </w:style>
  <w:style w:type="table" w:styleId="GridTable4-Accent3">
    <w:name w:val="Grid Table 4 Accent 3"/>
    <w:basedOn w:val="TableNormal"/>
    <w:uiPriority w:val="49"/>
    <w:rsid w:val="00C74142"/>
    <w:tblPr>
      <w:tblStyleRowBandSize w:val="1"/>
      <w:tblStyleColBandSize w:val="1"/>
      <w:tblBorders>
        <w:top w:val="single" w:sz="4" w:space="0" w:color="4C77A4" w:themeColor="accent3" w:themeTint="99"/>
        <w:left w:val="single" w:sz="4" w:space="0" w:color="4C77A4" w:themeColor="accent3" w:themeTint="99"/>
        <w:bottom w:val="single" w:sz="4" w:space="0" w:color="4C77A4" w:themeColor="accent3" w:themeTint="99"/>
        <w:right w:val="single" w:sz="4" w:space="0" w:color="4C77A4" w:themeColor="accent3" w:themeTint="99"/>
        <w:insideH w:val="single" w:sz="4" w:space="0" w:color="4C77A4" w:themeColor="accent3" w:themeTint="99"/>
        <w:insideV w:val="single" w:sz="4" w:space="0" w:color="4C77A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31E29" w:themeColor="accent3"/>
          <w:left w:val="single" w:sz="4" w:space="0" w:color="131E29" w:themeColor="accent3"/>
          <w:bottom w:val="single" w:sz="4" w:space="0" w:color="131E29" w:themeColor="accent3"/>
          <w:right w:val="single" w:sz="4" w:space="0" w:color="131E29" w:themeColor="accent3"/>
          <w:insideH w:val="nil"/>
          <w:insideV w:val="nil"/>
        </w:tcBorders>
        <w:shd w:val="clear" w:color="auto" w:fill="131E29" w:themeFill="accent3"/>
      </w:tcPr>
    </w:tblStylePr>
    <w:tblStylePr w:type="lastRow">
      <w:rPr>
        <w:b/>
        <w:bCs/>
      </w:rPr>
      <w:tblPr/>
      <w:tcPr>
        <w:tcBorders>
          <w:top w:val="double" w:sz="4" w:space="0" w:color="131E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1E2" w:themeFill="accent3" w:themeFillTint="33"/>
      </w:tcPr>
    </w:tblStylePr>
    <w:tblStylePr w:type="band1Horz">
      <w:tblPr/>
      <w:tcPr>
        <w:shd w:val="clear" w:color="auto" w:fill="C1D1E2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A3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ndedatos@fongtek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i\Documents\Custom%20Office%20Templates\4.4%20FONGTEK-X00Y-Plantilla%20de%20procedimientos.dotx" TargetMode="External"/></Relationships>
</file>

<file path=word/theme/theme1.xml><?xml version="1.0" encoding="utf-8"?>
<a:theme xmlns:a="http://schemas.openxmlformats.org/drawingml/2006/main" name="Fongtek">
  <a:themeElements>
    <a:clrScheme name="Fongte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41E42"/>
      </a:accent1>
      <a:accent2>
        <a:srgbClr val="00C1D5"/>
      </a:accent2>
      <a:accent3>
        <a:srgbClr val="131E29"/>
      </a:accent3>
      <a:accent4>
        <a:srgbClr val="E4002B"/>
      </a:accent4>
      <a:accent5>
        <a:srgbClr val="07B186"/>
      </a:accent5>
      <a:accent6>
        <a:srgbClr val="FF8D6D"/>
      </a:accent6>
      <a:hlink>
        <a:srgbClr val="000000"/>
      </a:hlink>
      <a:folHlink>
        <a:srgbClr val="FFFFFF"/>
      </a:folHlink>
    </a:clrScheme>
    <a:fontScheme name="Fongtek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ongtek" id="{EF56469D-FB8C-4976-A27D-9A6BD20EF681}" vid="{9EE5FEE8-5477-466E-90F7-BD58F271721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B06F489AEBAE46AC68AC082DF62770" ma:contentTypeVersion="8" ma:contentTypeDescription="Create a new document." ma:contentTypeScope="" ma:versionID="e9895759251c67cc4d61900c49b95238">
  <xsd:schema xmlns:xsd="http://www.w3.org/2001/XMLSchema" xmlns:xs="http://www.w3.org/2001/XMLSchema" xmlns:p="http://schemas.microsoft.com/office/2006/metadata/properties" xmlns:ns2="18b897ea-7650-487e-a5aa-261f7ebc6713" xmlns:ns3="449e29ae-e0e4-4c8a-949a-4d4b49ab5e37" targetNamespace="http://schemas.microsoft.com/office/2006/metadata/properties" ma:root="true" ma:fieldsID="379ea4c77571d5558515cf9c48b03297" ns2:_="" ns3:_="">
    <xsd:import namespace="18b897ea-7650-487e-a5aa-261f7ebc6713"/>
    <xsd:import namespace="449e29ae-e0e4-4c8a-949a-4d4b49ab5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897ea-7650-487e-a5aa-261f7ebc6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e29ae-e0e4-4c8a-949a-4d4b49ab5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2B395-4F9A-42F9-952C-71C8FADC7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1DC46-B47B-497F-884B-D2E4698D3B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499C1E-D7C3-413A-ABFA-98A7525C9A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B51174-64B6-4822-9F13-4E6CC0AC6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897ea-7650-487e-a5aa-261f7ebc6713"/>
    <ds:schemaRef ds:uri="449e29ae-e0e4-4c8a-949a-4d4b49ab5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4.4 FONGTEK-X00Y-Plantilla de procedimientos.dotx</Template>
  <TotalTime>17</TotalTime>
  <Pages>2</Pages>
  <Words>312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Instrucciones para usar esta plantilla:</vt:lpstr>
    </vt:vector>
  </TitlesOfParts>
  <Company>Hewlett-Packard</Company>
  <LinksUpToDate>false</LinksUpToDate>
  <CharactersWithSpaces>1969</CharactersWithSpaces>
  <SharedDoc>false</SharedDoc>
  <HLinks>
    <vt:vector size="42" baseType="variant">
      <vt:variant>
        <vt:i4>7209059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records</vt:lpwstr>
      </vt:variant>
      <vt:variant>
        <vt:i4>6422650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process</vt:lpwstr>
      </vt:variant>
      <vt:variant>
        <vt:i4>7667821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references</vt:lpwstr>
      </vt:variant>
      <vt:variant>
        <vt:i4>6422647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7012455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responsibility</vt:lpwstr>
      </vt:variant>
      <vt:variant>
        <vt:i4>1245212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scope</vt:lpwstr>
      </vt:variant>
      <vt:variant>
        <vt:i4>7733357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purpose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para usar esta plantilla:</dc:title>
  <dc:subject/>
  <dc:creator>Abel Suarez Ramirez</dc:creator>
  <cp:keywords/>
  <dc:description/>
  <cp:lastModifiedBy>Abel Suarez</cp:lastModifiedBy>
  <cp:revision>22</cp:revision>
  <cp:lastPrinted>2015-11-03T17:13:00Z</cp:lastPrinted>
  <dcterms:created xsi:type="dcterms:W3CDTF">2025-11-03T22:10:00Z</dcterms:created>
  <dcterms:modified xsi:type="dcterms:W3CDTF">2025-11-05T21:26:00Z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ol Type">
    <vt:lpwstr>Template</vt:lpwstr>
  </property>
  <property fmtid="{D5CDD505-2E9C-101B-9397-08002B2CF9AE}" pid="3" name="Tool Description">
    <vt:lpwstr>Template used for documenting process narratives (the official document).</vt:lpwstr>
  </property>
  <property fmtid="{D5CDD505-2E9C-101B-9397-08002B2CF9AE}" pid="4" name="ContentType">
    <vt:lpwstr>Document</vt:lpwstr>
  </property>
  <property fmtid="{D5CDD505-2E9C-101B-9397-08002B2CF9AE}" pid="5" name="ContentTypeId">
    <vt:lpwstr>0x01010092B06F489AEBAE46AC68AC082DF62770</vt:lpwstr>
  </property>
  <property fmtid="{D5CDD505-2E9C-101B-9397-08002B2CF9AE}" pid="6" name="_DocHome">
    <vt:i4>-1372300208</vt:i4>
  </property>
</Properties>
</file>